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D949" w14:textId="77777777" w:rsidR="0081224E" w:rsidRDefault="0081224E" w:rsidP="001F7CAE">
      <w:pPr>
        <w:spacing w:line="276" w:lineRule="auto"/>
      </w:pPr>
    </w:p>
    <w:p w14:paraId="5E9B879B" w14:textId="77777777" w:rsidR="0081224E" w:rsidRDefault="0081224E" w:rsidP="001F7CAE">
      <w:pPr>
        <w:spacing w:line="276" w:lineRule="auto"/>
      </w:pPr>
    </w:p>
    <w:p w14:paraId="55C3D3F0" w14:textId="3D05C1DB" w:rsidR="006159C3" w:rsidRPr="006159C3" w:rsidRDefault="006159C3" w:rsidP="001F7CAE">
      <w:pPr>
        <w:pStyle w:val="Heading4"/>
        <w:spacing w:line="276" w:lineRule="auto"/>
        <w:rPr>
          <w:color w:val="93368C" w:themeColor="text2"/>
          <w:sz w:val="24"/>
          <w:szCs w:val="24"/>
        </w:rPr>
      </w:pPr>
      <w:r w:rsidRPr="3B977430">
        <w:rPr>
          <w:color w:val="93368C" w:themeColor="text2"/>
          <w:sz w:val="24"/>
          <w:szCs w:val="24"/>
        </w:rPr>
        <w:t>FAQs</w:t>
      </w:r>
    </w:p>
    <w:p w14:paraId="0FAE2718" w14:textId="283339CB" w:rsidR="0081224E" w:rsidRDefault="006159C3" w:rsidP="001F7CAE">
      <w:pPr>
        <w:pStyle w:val="Heading1"/>
        <w:spacing w:line="276" w:lineRule="auto"/>
      </w:pPr>
      <w:r>
        <w:t>Scotstoun Readiness Works</w:t>
      </w:r>
    </w:p>
    <w:p w14:paraId="4952D89E" w14:textId="77777777" w:rsidR="006159C3" w:rsidRDefault="006159C3" w:rsidP="001F7CAE">
      <w:pPr>
        <w:spacing w:line="276" w:lineRule="auto"/>
      </w:pPr>
    </w:p>
    <w:p w14:paraId="43E77BE2" w14:textId="310F74CB" w:rsidR="00566834" w:rsidRPr="007217A5" w:rsidRDefault="00566834" w:rsidP="001F7CAE">
      <w:pPr>
        <w:pStyle w:val="Heading4"/>
        <w:spacing w:line="276" w:lineRule="auto"/>
        <w:rPr>
          <w:sz w:val="22"/>
          <w:szCs w:val="22"/>
        </w:rPr>
      </w:pPr>
      <w:r w:rsidRPr="007217A5">
        <w:rPr>
          <w:sz w:val="22"/>
          <w:szCs w:val="22"/>
        </w:rPr>
        <w:t>When are the Glasgow 2026 Commonwealth Games?</w:t>
      </w:r>
    </w:p>
    <w:p w14:paraId="5C479A8C" w14:textId="2E8F7F23" w:rsidR="00566834" w:rsidRPr="007217A5" w:rsidRDefault="00566834" w:rsidP="001F7CAE">
      <w:pPr>
        <w:spacing w:line="276" w:lineRule="auto"/>
        <w:rPr>
          <w:sz w:val="22"/>
          <w:szCs w:val="22"/>
        </w:rPr>
      </w:pPr>
      <w:r w:rsidRPr="007217A5">
        <w:rPr>
          <w:sz w:val="22"/>
          <w:szCs w:val="22"/>
        </w:rPr>
        <w:t>Glasgow 2026 Commonwealth Games takes place from 23 July to 2 August 2026</w:t>
      </w:r>
      <w:r w:rsidR="00810C2D" w:rsidRPr="007217A5">
        <w:rPr>
          <w:sz w:val="22"/>
          <w:szCs w:val="22"/>
        </w:rPr>
        <w:t>. The Games will include 10 sports, across four of the city’s iconic venues and play host to 3,000 world-class athlete</w:t>
      </w:r>
      <w:r w:rsidR="0021321E" w:rsidRPr="007217A5">
        <w:rPr>
          <w:sz w:val="22"/>
          <w:szCs w:val="22"/>
        </w:rPr>
        <w:t>s</w:t>
      </w:r>
      <w:r w:rsidR="00810C2D" w:rsidRPr="007217A5">
        <w:rPr>
          <w:sz w:val="22"/>
          <w:szCs w:val="22"/>
        </w:rPr>
        <w:t xml:space="preserve"> from 74 </w:t>
      </w:r>
      <w:r w:rsidR="005550D1">
        <w:rPr>
          <w:sz w:val="22"/>
          <w:szCs w:val="22"/>
        </w:rPr>
        <w:t>nations</w:t>
      </w:r>
      <w:r w:rsidR="002B4E68" w:rsidRPr="007217A5">
        <w:rPr>
          <w:sz w:val="22"/>
          <w:szCs w:val="22"/>
        </w:rPr>
        <w:t xml:space="preserve"> and </w:t>
      </w:r>
      <w:r w:rsidR="00890A83" w:rsidRPr="007217A5">
        <w:rPr>
          <w:sz w:val="22"/>
          <w:szCs w:val="22"/>
        </w:rPr>
        <w:t>territories</w:t>
      </w:r>
      <w:r w:rsidR="002B4E68" w:rsidRPr="007217A5">
        <w:rPr>
          <w:sz w:val="22"/>
          <w:szCs w:val="22"/>
        </w:rPr>
        <w:t xml:space="preserve"> across the Commonwealth.</w:t>
      </w:r>
    </w:p>
    <w:p w14:paraId="5CE056DB" w14:textId="77777777" w:rsidR="002B4E68" w:rsidRPr="007217A5" w:rsidRDefault="002B4E68" w:rsidP="001F7CAE">
      <w:pPr>
        <w:pStyle w:val="Heading4"/>
        <w:spacing w:line="276" w:lineRule="auto"/>
        <w:rPr>
          <w:sz w:val="22"/>
          <w:szCs w:val="22"/>
        </w:rPr>
      </w:pPr>
    </w:p>
    <w:p w14:paraId="7A93BEBF" w14:textId="76669EDB" w:rsidR="002B4E68" w:rsidRPr="007217A5" w:rsidRDefault="002B4E68" w:rsidP="001F7CAE">
      <w:pPr>
        <w:pStyle w:val="Heading4"/>
        <w:spacing w:line="276" w:lineRule="auto"/>
        <w:rPr>
          <w:sz w:val="22"/>
          <w:szCs w:val="22"/>
        </w:rPr>
      </w:pPr>
      <w:r w:rsidRPr="007217A5">
        <w:rPr>
          <w:sz w:val="22"/>
          <w:szCs w:val="22"/>
        </w:rPr>
        <w:t>Which sports will be held at Scotstoun?</w:t>
      </w:r>
    </w:p>
    <w:p w14:paraId="6180576F" w14:textId="50A8749E" w:rsidR="002B4E68" w:rsidRPr="007217A5" w:rsidRDefault="002B4E68" w:rsidP="001F7CAE">
      <w:pPr>
        <w:spacing w:line="276" w:lineRule="auto"/>
        <w:rPr>
          <w:sz w:val="22"/>
          <w:szCs w:val="22"/>
        </w:rPr>
      </w:pPr>
      <w:r w:rsidRPr="007217A5">
        <w:rPr>
          <w:sz w:val="22"/>
          <w:szCs w:val="22"/>
        </w:rPr>
        <w:t>Scotstoun Stadium will host the Athletics and Para Athletics competition</w:t>
      </w:r>
      <w:r w:rsidR="0021321E" w:rsidRPr="007217A5">
        <w:rPr>
          <w:sz w:val="22"/>
          <w:szCs w:val="22"/>
        </w:rPr>
        <w:t>s.</w:t>
      </w:r>
    </w:p>
    <w:p w14:paraId="4B24D32F" w14:textId="77777777" w:rsidR="0021321E" w:rsidRPr="007217A5" w:rsidRDefault="0021321E" w:rsidP="001F7CAE">
      <w:pPr>
        <w:spacing w:line="276" w:lineRule="auto"/>
        <w:rPr>
          <w:sz w:val="22"/>
          <w:szCs w:val="22"/>
        </w:rPr>
      </w:pPr>
    </w:p>
    <w:p w14:paraId="01D882D9" w14:textId="1E2C894B" w:rsidR="0021321E" w:rsidRPr="007217A5" w:rsidRDefault="0021321E" w:rsidP="001F7CAE">
      <w:pPr>
        <w:pStyle w:val="Heading4"/>
        <w:spacing w:line="276" w:lineRule="auto"/>
        <w:rPr>
          <w:sz w:val="22"/>
          <w:szCs w:val="22"/>
        </w:rPr>
      </w:pPr>
      <w:r w:rsidRPr="007217A5">
        <w:rPr>
          <w:sz w:val="22"/>
          <w:szCs w:val="22"/>
        </w:rPr>
        <w:t>Why was Scotstoun Stadium chosen to host Athletics and Para Athletics?</w:t>
      </w:r>
    </w:p>
    <w:p w14:paraId="3B5E919B" w14:textId="77777777" w:rsidR="007217A5" w:rsidRPr="007217A5" w:rsidRDefault="007217A5" w:rsidP="001F7CAE">
      <w:pPr>
        <w:pStyle w:val="Heading4a"/>
        <w:rPr>
          <w:rFonts w:ascii="Fira Sans Light" w:hAnsi="Fira Sans Light" w:cs="Times New Roman (Headings CS)"/>
          <w:b w:val="0"/>
          <w:szCs w:val="22"/>
        </w:rPr>
      </w:pPr>
      <w:r w:rsidRPr="007217A5">
        <w:rPr>
          <w:rFonts w:ascii="Fira Sans Light" w:hAnsi="Fira Sans Light" w:cs="Times New Roman (Headings CS)"/>
          <w:b w:val="0"/>
          <w:szCs w:val="22"/>
        </w:rPr>
        <w:t>Scotstoun Stadium was identified as the ideal venue to host Athletics in the city based on its existing infrastructure and the minimal venue readiness work and overlay required to deliver a world-class Athletics competition.</w:t>
      </w:r>
    </w:p>
    <w:p w14:paraId="64A00BB5" w14:textId="77777777" w:rsidR="00566834" w:rsidRDefault="00566834" w:rsidP="001F7CAE">
      <w:pPr>
        <w:pStyle w:val="Heading4"/>
        <w:spacing w:line="276" w:lineRule="auto"/>
        <w:rPr>
          <w:sz w:val="22"/>
          <w:szCs w:val="22"/>
        </w:rPr>
      </w:pPr>
    </w:p>
    <w:p w14:paraId="40614A6C" w14:textId="22885E8D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When will the installation of the new track start and finish?</w:t>
      </w:r>
    </w:p>
    <w:p w14:paraId="46300F5C" w14:textId="179AF378" w:rsidR="006159C3" w:rsidRPr="00AE1A4B" w:rsidRDefault="006159C3" w:rsidP="001F7CAE">
      <w:pPr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The first phase of work to install the brand-new track at Scotstoun will commence on 16 June 2025 and complete on 5 September 2025.</w:t>
      </w:r>
      <w:r w:rsidR="41943A2C" w:rsidRPr="3B977430">
        <w:rPr>
          <w:sz w:val="22"/>
          <w:szCs w:val="22"/>
        </w:rPr>
        <w:t xml:space="preserve"> </w:t>
      </w:r>
      <w:r w:rsidRPr="00AE1A4B">
        <w:rPr>
          <w:sz w:val="22"/>
          <w:szCs w:val="22"/>
        </w:rPr>
        <w:t xml:space="preserve">There will be a second phase of works which </w:t>
      </w:r>
      <w:r w:rsidR="6742F5CF" w:rsidRPr="3B977430">
        <w:rPr>
          <w:sz w:val="22"/>
          <w:szCs w:val="22"/>
        </w:rPr>
        <w:t>are</w:t>
      </w:r>
      <w:r w:rsidRPr="00AE1A4B">
        <w:rPr>
          <w:sz w:val="22"/>
          <w:szCs w:val="22"/>
        </w:rPr>
        <w:t xml:space="preserve"> likely to begin </w:t>
      </w:r>
      <w:r w:rsidR="7206834B" w:rsidRPr="3B977430">
        <w:rPr>
          <w:sz w:val="22"/>
          <w:szCs w:val="22"/>
        </w:rPr>
        <w:t>in</w:t>
      </w:r>
      <w:r w:rsidRPr="00AE1A4B">
        <w:rPr>
          <w:sz w:val="22"/>
          <w:szCs w:val="22"/>
        </w:rPr>
        <w:t xml:space="preserve"> April 2026.</w:t>
      </w:r>
    </w:p>
    <w:p w14:paraId="533F77A9" w14:textId="77777777" w:rsidR="006159C3" w:rsidRPr="00AE1A4B" w:rsidRDefault="006159C3" w:rsidP="001F7CAE">
      <w:pPr>
        <w:spacing w:line="276" w:lineRule="auto"/>
        <w:rPr>
          <w:sz w:val="22"/>
          <w:szCs w:val="22"/>
        </w:rPr>
      </w:pPr>
    </w:p>
    <w:p w14:paraId="261BD492" w14:textId="77777777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Why is a new track needed?</w:t>
      </w:r>
    </w:p>
    <w:p w14:paraId="4C590D1F" w14:textId="43EAA87B" w:rsidR="006159C3" w:rsidRPr="00AE1A4B" w:rsidRDefault="00B13A62" w:rsidP="001F7CAE">
      <w:pPr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 xml:space="preserve">The Commonwealth Games is one of the leading events in the international </w:t>
      </w:r>
      <w:r w:rsidR="02DF9468" w:rsidRPr="3B977430">
        <w:rPr>
          <w:sz w:val="22"/>
          <w:szCs w:val="22"/>
        </w:rPr>
        <w:t>sporting</w:t>
      </w:r>
      <w:r w:rsidRPr="00AE1A4B">
        <w:rPr>
          <w:sz w:val="22"/>
          <w:szCs w:val="22"/>
        </w:rPr>
        <w:t xml:space="preserve"> calendar and </w:t>
      </w:r>
      <w:r w:rsidRPr="3B977430">
        <w:rPr>
          <w:sz w:val="22"/>
          <w:szCs w:val="22"/>
        </w:rPr>
        <w:t>we</w:t>
      </w:r>
      <w:r w:rsidR="23C789EE" w:rsidRPr="3B977430">
        <w:rPr>
          <w:sz w:val="22"/>
          <w:szCs w:val="22"/>
        </w:rPr>
        <w:t>’</w:t>
      </w:r>
      <w:r w:rsidRPr="3B977430">
        <w:rPr>
          <w:sz w:val="22"/>
          <w:szCs w:val="22"/>
        </w:rPr>
        <w:t>re</w:t>
      </w:r>
      <w:r w:rsidRPr="00AE1A4B">
        <w:rPr>
          <w:sz w:val="22"/>
          <w:szCs w:val="22"/>
        </w:rPr>
        <w:t xml:space="preserve"> expecting some of the world’s best athletes to join us in Glasgow next summer. </w:t>
      </w:r>
    </w:p>
    <w:p w14:paraId="1311D917" w14:textId="5250BD5C" w:rsidR="006159C3" w:rsidRPr="00AE1A4B" w:rsidRDefault="006159C3" w:rsidP="001F7CAE">
      <w:pPr>
        <w:spacing w:line="276" w:lineRule="auto"/>
        <w:rPr>
          <w:sz w:val="22"/>
          <w:szCs w:val="22"/>
        </w:rPr>
      </w:pPr>
    </w:p>
    <w:p w14:paraId="234EB79A" w14:textId="56821DD2" w:rsidR="006159C3" w:rsidRPr="00AE1A4B" w:rsidRDefault="00B13A62" w:rsidP="001F7CAE">
      <w:pPr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 xml:space="preserve">The replacement of the current track – which </w:t>
      </w:r>
      <w:r w:rsidR="1D653005" w:rsidRPr="5C39B28E">
        <w:rPr>
          <w:sz w:val="22"/>
          <w:szCs w:val="22"/>
        </w:rPr>
        <w:t>was</w:t>
      </w:r>
      <w:r w:rsidRPr="00AE1A4B">
        <w:rPr>
          <w:sz w:val="22"/>
          <w:szCs w:val="22"/>
        </w:rPr>
        <w:t xml:space="preserve"> </w:t>
      </w:r>
      <w:r w:rsidR="00E52A53">
        <w:rPr>
          <w:sz w:val="22"/>
          <w:szCs w:val="22"/>
        </w:rPr>
        <w:t xml:space="preserve">laid in 2010 when the Stadium </w:t>
      </w:r>
      <w:r w:rsidR="00E56FFC">
        <w:rPr>
          <w:sz w:val="22"/>
          <w:szCs w:val="22"/>
        </w:rPr>
        <w:t>was built</w:t>
      </w:r>
      <w:r w:rsidR="00E52A53">
        <w:rPr>
          <w:sz w:val="22"/>
          <w:szCs w:val="22"/>
        </w:rPr>
        <w:t xml:space="preserve"> - </w:t>
      </w:r>
      <w:r w:rsidRPr="00AE1A4B">
        <w:rPr>
          <w:sz w:val="22"/>
          <w:szCs w:val="22"/>
        </w:rPr>
        <w:t xml:space="preserve">will mean the installation of a </w:t>
      </w:r>
      <w:r w:rsidR="7801ED3F" w:rsidRPr="3B977430">
        <w:rPr>
          <w:sz w:val="22"/>
          <w:szCs w:val="22"/>
        </w:rPr>
        <w:t>world-class</w:t>
      </w:r>
      <w:r w:rsidRPr="00AE1A4B">
        <w:rPr>
          <w:sz w:val="22"/>
          <w:szCs w:val="22"/>
        </w:rPr>
        <w:t xml:space="preserve"> Mondo track, not only upgrading the facilities at Scotstoun for the Games but also leaving a long-term legacy for </w:t>
      </w:r>
      <w:r w:rsidR="0E7F8719" w:rsidRPr="3B977430">
        <w:rPr>
          <w:sz w:val="22"/>
          <w:szCs w:val="22"/>
        </w:rPr>
        <w:t xml:space="preserve">Glasgow </w:t>
      </w:r>
      <w:r w:rsidRPr="00AE1A4B">
        <w:rPr>
          <w:sz w:val="22"/>
          <w:szCs w:val="22"/>
        </w:rPr>
        <w:t>communities.</w:t>
      </w:r>
    </w:p>
    <w:p w14:paraId="0F4FA518" w14:textId="5D3E7FB8" w:rsidR="291229E3" w:rsidRDefault="291229E3" w:rsidP="001F7CAE">
      <w:pPr>
        <w:spacing w:line="276" w:lineRule="auto"/>
        <w:rPr>
          <w:sz w:val="22"/>
          <w:szCs w:val="22"/>
        </w:rPr>
      </w:pPr>
    </w:p>
    <w:p w14:paraId="347EE7E0" w14:textId="27F205F2" w:rsidR="7B827051" w:rsidRDefault="7B827051" w:rsidP="001F7CAE">
      <w:pPr>
        <w:pStyle w:val="Heading4"/>
        <w:spacing w:line="276" w:lineRule="auto"/>
        <w:rPr>
          <w:sz w:val="22"/>
          <w:szCs w:val="22"/>
        </w:rPr>
      </w:pPr>
      <w:r w:rsidRPr="3B977430">
        <w:rPr>
          <w:sz w:val="22"/>
          <w:szCs w:val="22"/>
        </w:rPr>
        <w:t>How much is the track costing?</w:t>
      </w:r>
    </w:p>
    <w:p w14:paraId="7AF77DD8" w14:textId="267EDB41" w:rsidR="7B827051" w:rsidRDefault="7B827051" w:rsidP="001F7CAE">
      <w:pPr>
        <w:spacing w:line="276" w:lineRule="auto"/>
        <w:rPr>
          <w:sz w:val="22"/>
          <w:szCs w:val="22"/>
        </w:rPr>
      </w:pPr>
      <w:r w:rsidRPr="0339CEE6">
        <w:rPr>
          <w:sz w:val="22"/>
          <w:szCs w:val="22"/>
        </w:rPr>
        <w:t xml:space="preserve">The </w:t>
      </w:r>
      <w:r w:rsidR="7A44CAF3" w:rsidRPr="0339CEE6">
        <w:rPr>
          <w:sz w:val="22"/>
          <w:szCs w:val="22"/>
        </w:rPr>
        <w:t xml:space="preserve">readiness works at </w:t>
      </w:r>
      <w:r w:rsidRPr="0339CEE6">
        <w:rPr>
          <w:sz w:val="22"/>
          <w:szCs w:val="22"/>
        </w:rPr>
        <w:t xml:space="preserve">Scotstoun is part of a wider programme of works Glasgow 2026 </w:t>
      </w:r>
      <w:r w:rsidR="00757180">
        <w:rPr>
          <w:sz w:val="22"/>
          <w:szCs w:val="22"/>
        </w:rPr>
        <w:t xml:space="preserve">Organising Company </w:t>
      </w:r>
      <w:r w:rsidRPr="0339CEE6">
        <w:rPr>
          <w:sz w:val="22"/>
          <w:szCs w:val="22"/>
        </w:rPr>
        <w:t xml:space="preserve">is progressing to upgrade public sporting facilities which will be used during the Games. This is </w:t>
      </w:r>
      <w:r w:rsidR="1881EACB" w:rsidRPr="0339CEE6">
        <w:rPr>
          <w:sz w:val="22"/>
          <w:szCs w:val="22"/>
        </w:rPr>
        <w:t xml:space="preserve">part </w:t>
      </w:r>
      <w:r w:rsidRPr="0339CEE6">
        <w:rPr>
          <w:sz w:val="22"/>
          <w:szCs w:val="22"/>
        </w:rPr>
        <w:t xml:space="preserve">a </w:t>
      </w:r>
      <w:r w:rsidR="7A292DD8" w:rsidRPr="0339CEE6">
        <w:rPr>
          <w:sz w:val="22"/>
          <w:szCs w:val="22"/>
        </w:rPr>
        <w:t>significant</w:t>
      </w:r>
      <w:r w:rsidR="00757180">
        <w:rPr>
          <w:sz w:val="22"/>
          <w:szCs w:val="22"/>
        </w:rPr>
        <w:t xml:space="preserve"> private</w:t>
      </w:r>
      <w:r w:rsidRPr="0339CEE6">
        <w:rPr>
          <w:sz w:val="22"/>
          <w:szCs w:val="22"/>
        </w:rPr>
        <w:t xml:space="preserve"> investment</w:t>
      </w:r>
      <w:r w:rsidR="119734DF" w:rsidRPr="0339CEE6">
        <w:rPr>
          <w:sz w:val="22"/>
          <w:szCs w:val="22"/>
        </w:rPr>
        <w:t xml:space="preserve"> by </w:t>
      </w:r>
      <w:r w:rsidR="64F6B318" w:rsidRPr="0339CEE6">
        <w:rPr>
          <w:sz w:val="22"/>
          <w:szCs w:val="22"/>
        </w:rPr>
        <w:t>Glasgow 2026</w:t>
      </w:r>
      <w:r w:rsidR="06C17271" w:rsidRPr="0339CEE6">
        <w:rPr>
          <w:sz w:val="22"/>
          <w:szCs w:val="22"/>
        </w:rPr>
        <w:t xml:space="preserve"> </w:t>
      </w:r>
      <w:r w:rsidRPr="0339CEE6">
        <w:rPr>
          <w:sz w:val="22"/>
          <w:szCs w:val="22"/>
        </w:rPr>
        <w:t>across the city</w:t>
      </w:r>
      <w:r w:rsidR="55D75139" w:rsidRPr="0339CEE6">
        <w:rPr>
          <w:sz w:val="22"/>
          <w:szCs w:val="22"/>
        </w:rPr>
        <w:t>.</w:t>
      </w:r>
    </w:p>
    <w:p w14:paraId="71A10F95" w14:textId="77777777" w:rsidR="00B13A62" w:rsidRPr="00AE1A4B" w:rsidRDefault="00B13A62" w:rsidP="001F7CAE">
      <w:pPr>
        <w:spacing w:line="276" w:lineRule="auto"/>
        <w:rPr>
          <w:sz w:val="22"/>
          <w:szCs w:val="22"/>
        </w:rPr>
      </w:pPr>
    </w:p>
    <w:p w14:paraId="10776CCE" w14:textId="77777777" w:rsidR="00B13A62" w:rsidRPr="00AE1A4B" w:rsidRDefault="00B13A62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How is the new track being funded?</w:t>
      </w:r>
    </w:p>
    <w:p w14:paraId="017F6CA3" w14:textId="6DA1521A" w:rsidR="00B13A62" w:rsidRPr="00AE1A4B" w:rsidRDefault="00B13A62" w:rsidP="001F7CAE">
      <w:pPr>
        <w:spacing w:line="276" w:lineRule="auto"/>
        <w:rPr>
          <w:sz w:val="22"/>
          <w:szCs w:val="22"/>
        </w:rPr>
      </w:pPr>
      <w:r w:rsidRPr="61B524F0">
        <w:rPr>
          <w:sz w:val="22"/>
          <w:szCs w:val="22"/>
        </w:rPr>
        <w:t>Glasgow 2026</w:t>
      </w:r>
      <w:r w:rsidR="001019E8">
        <w:rPr>
          <w:sz w:val="22"/>
          <w:szCs w:val="22"/>
        </w:rPr>
        <w:t xml:space="preserve"> Organising Company</w:t>
      </w:r>
      <w:r w:rsidRPr="61B524F0">
        <w:rPr>
          <w:sz w:val="22"/>
          <w:szCs w:val="22"/>
        </w:rPr>
        <w:t xml:space="preserve"> is providing funding for the installation of the new track, at no cost to the public purse. The </w:t>
      </w:r>
      <w:r w:rsidR="00AC7166" w:rsidRPr="61B524F0">
        <w:rPr>
          <w:sz w:val="22"/>
          <w:szCs w:val="22"/>
        </w:rPr>
        <w:t xml:space="preserve">readiness works at </w:t>
      </w:r>
      <w:r w:rsidRPr="61B524F0">
        <w:rPr>
          <w:sz w:val="22"/>
          <w:szCs w:val="22"/>
        </w:rPr>
        <w:t xml:space="preserve">Scotstoun is part of a wider programme of works </w:t>
      </w:r>
      <w:r w:rsidR="00D661A8">
        <w:rPr>
          <w:sz w:val="22"/>
          <w:szCs w:val="22"/>
        </w:rPr>
        <w:t>the OC</w:t>
      </w:r>
      <w:r w:rsidRPr="61B524F0">
        <w:rPr>
          <w:sz w:val="22"/>
          <w:szCs w:val="22"/>
        </w:rPr>
        <w:t xml:space="preserve"> is progressing, to upgrade public sporting facilities</w:t>
      </w:r>
      <w:r w:rsidR="00AE1A4B" w:rsidRPr="61B524F0">
        <w:rPr>
          <w:sz w:val="22"/>
          <w:szCs w:val="22"/>
        </w:rPr>
        <w:t xml:space="preserve"> which will be used during the Games.</w:t>
      </w:r>
      <w:r w:rsidR="676636E6" w:rsidRPr="61B524F0">
        <w:rPr>
          <w:sz w:val="22"/>
          <w:szCs w:val="22"/>
        </w:rPr>
        <w:t xml:space="preserve"> </w:t>
      </w:r>
    </w:p>
    <w:p w14:paraId="19FA9D92" w14:textId="77777777" w:rsidR="00B13A62" w:rsidRPr="00AE1A4B" w:rsidRDefault="00B13A62" w:rsidP="001F7CAE">
      <w:pPr>
        <w:spacing w:line="276" w:lineRule="auto"/>
        <w:rPr>
          <w:sz w:val="22"/>
          <w:szCs w:val="22"/>
        </w:rPr>
      </w:pPr>
    </w:p>
    <w:p w14:paraId="2084E330" w14:textId="77777777" w:rsidR="00B13A62" w:rsidRPr="00AE1A4B" w:rsidRDefault="00B13A62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What will happen to the track after the Games?</w:t>
      </w:r>
    </w:p>
    <w:p w14:paraId="074A44F7" w14:textId="63A6C209" w:rsidR="00B13A62" w:rsidRPr="00AE1A4B" w:rsidRDefault="00B13A62" w:rsidP="001F7CAE">
      <w:pPr>
        <w:spacing w:line="276" w:lineRule="auto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AE1A4B">
        <w:rPr>
          <w:rStyle w:val="normaltextrun"/>
          <w:color w:val="000000"/>
          <w:sz w:val="22"/>
          <w:szCs w:val="22"/>
          <w:shd w:val="clear" w:color="auto" w:fill="FFFFFF"/>
        </w:rPr>
        <w:t>As part of the legacy of Glasgow 2026, the track will be gifted to Glasgow giving people in the city access to another world-class sport facility.</w:t>
      </w:r>
    </w:p>
    <w:p w14:paraId="244ADF07" w14:textId="77777777" w:rsidR="00B13A62" w:rsidRPr="00AE1A4B" w:rsidRDefault="00B13A62" w:rsidP="001F7CAE">
      <w:pPr>
        <w:spacing w:line="276" w:lineRule="auto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126DADB4" w14:textId="47445A59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Who is managing the works?</w:t>
      </w:r>
    </w:p>
    <w:p w14:paraId="20E13E04" w14:textId="409E1C7B" w:rsidR="00B13A62" w:rsidRPr="00AE1A4B" w:rsidRDefault="00B13A62" w:rsidP="001F7CAE">
      <w:pPr>
        <w:spacing w:line="276" w:lineRule="auto"/>
        <w:rPr>
          <w:color w:val="000000"/>
          <w:sz w:val="22"/>
          <w:szCs w:val="22"/>
          <w:shd w:val="clear" w:color="auto" w:fill="FFFFFF"/>
        </w:rPr>
      </w:pPr>
      <w:r w:rsidRPr="00AE1A4B">
        <w:rPr>
          <w:sz w:val="22"/>
          <w:szCs w:val="22"/>
        </w:rPr>
        <w:t>The track installation at Scotstoun Stadium is being managed by Glasgow 2026 in partnership with Glasgow Life.</w:t>
      </w:r>
    </w:p>
    <w:p w14:paraId="14AD856B" w14:textId="77777777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</w:p>
    <w:p w14:paraId="5FE42818" w14:textId="77777777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  <w:r w:rsidRPr="33F27790">
        <w:rPr>
          <w:sz w:val="22"/>
          <w:szCs w:val="22"/>
        </w:rPr>
        <w:t>Which parts of the Club will be impacted?</w:t>
      </w:r>
    </w:p>
    <w:p w14:paraId="0340AE40" w14:textId="77777777" w:rsidR="000355AA" w:rsidRDefault="00B13A62" w:rsidP="001F7CAE">
      <w:pPr>
        <w:spacing w:line="276" w:lineRule="auto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AE1A4B">
        <w:rPr>
          <w:sz w:val="22"/>
          <w:szCs w:val="22"/>
        </w:rPr>
        <w:t>During this initial phase of works, access to the athletics track will be closed to all users.</w:t>
      </w:r>
      <w:r w:rsidR="00233BD6" w:rsidRPr="00AE1A4B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</w:p>
    <w:p w14:paraId="71374FB1" w14:textId="3E5CB0D4" w:rsidR="00D37807" w:rsidRDefault="00167D0D" w:rsidP="001F7CAE">
      <w:pPr>
        <w:spacing w:line="276" w:lineRule="auto"/>
        <w:rPr>
          <w:rStyle w:val="normaltextrun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Anyone wishing to access </w:t>
      </w:r>
      <w:r w:rsidR="001F62A0">
        <w:rPr>
          <w:rStyle w:val="normaltextrun"/>
          <w:color w:val="000000"/>
          <w:sz w:val="22"/>
          <w:szCs w:val="22"/>
          <w:shd w:val="clear" w:color="auto" w:fill="FFFFFF"/>
        </w:rPr>
        <w:t>a</w:t>
      </w:r>
      <w:r w:rsidR="000355AA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="001F62A0">
        <w:rPr>
          <w:rStyle w:val="normaltextrun"/>
          <w:color w:val="000000"/>
          <w:sz w:val="22"/>
          <w:szCs w:val="22"/>
          <w:shd w:val="clear" w:color="auto" w:fill="FFFFFF"/>
        </w:rPr>
        <w:t>track</w:t>
      </w:r>
      <w:r w:rsidR="00D37807">
        <w:rPr>
          <w:rStyle w:val="normaltextrun"/>
          <w:color w:val="000000"/>
          <w:sz w:val="22"/>
          <w:szCs w:val="22"/>
          <w:shd w:val="clear" w:color="auto" w:fill="FFFFFF"/>
        </w:rPr>
        <w:t xml:space="preserve"> for training, will be signpost</w:t>
      </w:r>
      <w:r w:rsidR="000355AA">
        <w:rPr>
          <w:rStyle w:val="normaltextrun"/>
          <w:color w:val="000000"/>
          <w:sz w:val="22"/>
          <w:szCs w:val="22"/>
          <w:shd w:val="clear" w:color="auto" w:fill="FFFFFF"/>
        </w:rPr>
        <w:t>ed</w:t>
      </w:r>
      <w:r w:rsidR="00D37807">
        <w:rPr>
          <w:rStyle w:val="normaltextrun"/>
          <w:color w:val="000000"/>
          <w:sz w:val="22"/>
          <w:szCs w:val="22"/>
          <w:shd w:val="clear" w:color="auto" w:fill="FFFFFF"/>
        </w:rPr>
        <w:t xml:space="preserve"> to alternative venues</w:t>
      </w:r>
      <w:r w:rsidR="000355AA">
        <w:rPr>
          <w:rStyle w:val="normaltextrun"/>
          <w:color w:val="000000"/>
          <w:sz w:val="22"/>
          <w:szCs w:val="22"/>
          <w:shd w:val="clear" w:color="auto" w:fill="FFFFFF"/>
        </w:rPr>
        <w:t xml:space="preserve"> by Glasgow Life</w:t>
      </w:r>
      <w:r w:rsidR="00D37807"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14:paraId="7D9F03F5" w14:textId="77777777" w:rsidR="00D37807" w:rsidRDefault="00D37807" w:rsidP="001F7CAE">
      <w:pPr>
        <w:spacing w:line="276" w:lineRule="auto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73EA16C4" w14:textId="5299CC16" w:rsidR="00B13A62" w:rsidRPr="00AE1A4B" w:rsidRDefault="72AB692F" w:rsidP="001F7CAE">
      <w:pPr>
        <w:spacing w:line="276" w:lineRule="auto"/>
        <w:rPr>
          <w:rStyle w:val="eop"/>
          <w:color w:val="000000"/>
          <w:sz w:val="22"/>
          <w:szCs w:val="22"/>
          <w:shd w:val="clear" w:color="auto" w:fill="FFFFFF"/>
        </w:rPr>
      </w:pPr>
      <w:r w:rsidRPr="00AE1A4B">
        <w:rPr>
          <w:rStyle w:val="normaltextrun"/>
          <w:color w:val="000000"/>
          <w:sz w:val="22"/>
          <w:szCs w:val="22"/>
          <w:shd w:val="clear" w:color="auto" w:fill="FFFFFF"/>
        </w:rPr>
        <w:t>The</w:t>
      </w:r>
      <w:r w:rsidR="00233BD6" w:rsidRPr="00AE1A4B">
        <w:rPr>
          <w:rStyle w:val="normaltextrun"/>
          <w:color w:val="000000"/>
          <w:sz w:val="22"/>
          <w:szCs w:val="22"/>
          <w:shd w:val="clear" w:color="auto" w:fill="FFFFFF"/>
        </w:rPr>
        <w:t xml:space="preserve"> West and East temporary stands will be removed to allow access to the track</w:t>
      </w:r>
      <w:r w:rsidR="00E4174A" w:rsidRPr="00AE1A4B">
        <w:rPr>
          <w:rStyle w:val="normaltextrun"/>
          <w:color w:val="000000"/>
          <w:sz w:val="22"/>
          <w:szCs w:val="22"/>
          <w:shd w:val="clear" w:color="auto" w:fill="FFFFFF"/>
        </w:rPr>
        <w:t xml:space="preserve">. The stands will be </w:t>
      </w:r>
      <w:r w:rsidR="00233BD6" w:rsidRPr="00AE1A4B">
        <w:rPr>
          <w:rStyle w:val="normaltextrun"/>
          <w:color w:val="000000"/>
          <w:sz w:val="22"/>
          <w:szCs w:val="22"/>
          <w:shd w:val="clear" w:color="auto" w:fill="FFFFFF"/>
        </w:rPr>
        <w:t>reinstated for the start of the Glasgow Warriors competitive season in September 2025.</w:t>
      </w:r>
    </w:p>
    <w:p w14:paraId="2ADBA8A1" w14:textId="77777777" w:rsidR="00233BD6" w:rsidRPr="00AE1A4B" w:rsidRDefault="00233BD6" w:rsidP="001F7CAE">
      <w:pPr>
        <w:spacing w:line="276" w:lineRule="auto"/>
        <w:rPr>
          <w:rStyle w:val="eop"/>
          <w:color w:val="000000"/>
          <w:sz w:val="22"/>
          <w:szCs w:val="22"/>
          <w:shd w:val="clear" w:color="auto" w:fill="FFFFFF"/>
        </w:rPr>
      </w:pPr>
    </w:p>
    <w:p w14:paraId="0F8BDA44" w14:textId="61BCE6CF" w:rsidR="00233BD6" w:rsidRPr="00AE1A4B" w:rsidRDefault="00233BD6" w:rsidP="001F7CAE">
      <w:pPr>
        <w:spacing w:line="276" w:lineRule="auto"/>
        <w:rPr>
          <w:rStyle w:val="eop"/>
          <w:color w:val="000000"/>
          <w:sz w:val="22"/>
          <w:szCs w:val="22"/>
          <w:shd w:val="clear" w:color="auto" w:fill="FFFFFF"/>
        </w:rPr>
      </w:pPr>
      <w:r w:rsidRPr="00AE1A4B">
        <w:rPr>
          <w:rStyle w:val="eop"/>
          <w:color w:val="000000"/>
          <w:sz w:val="22"/>
          <w:szCs w:val="22"/>
          <w:shd w:val="clear" w:color="auto" w:fill="FFFFFF"/>
        </w:rPr>
        <w:t xml:space="preserve">Access to all other areas, including the </w:t>
      </w:r>
      <w:r w:rsidR="1AE77649" w:rsidRPr="00AE1A4B">
        <w:rPr>
          <w:rStyle w:val="eop"/>
          <w:color w:val="000000"/>
          <w:sz w:val="22"/>
          <w:szCs w:val="22"/>
          <w:shd w:val="clear" w:color="auto" w:fill="FFFFFF"/>
        </w:rPr>
        <w:t xml:space="preserve">athletics </w:t>
      </w:r>
      <w:r w:rsidRPr="00AE1A4B">
        <w:rPr>
          <w:rStyle w:val="eop"/>
          <w:color w:val="000000"/>
          <w:sz w:val="22"/>
          <w:szCs w:val="22"/>
          <w:shd w:val="clear" w:color="auto" w:fill="FFFFFF"/>
        </w:rPr>
        <w:t xml:space="preserve">throws area, will remain unaffected. </w:t>
      </w:r>
    </w:p>
    <w:p w14:paraId="316F4436" w14:textId="77777777" w:rsidR="00233BD6" w:rsidRPr="00AE1A4B" w:rsidRDefault="00233BD6" w:rsidP="001F7CAE">
      <w:pPr>
        <w:spacing w:line="276" w:lineRule="auto"/>
        <w:rPr>
          <w:rStyle w:val="eop"/>
          <w:color w:val="000000"/>
          <w:sz w:val="22"/>
          <w:szCs w:val="22"/>
          <w:shd w:val="clear" w:color="auto" w:fill="FFFFFF"/>
        </w:rPr>
      </w:pPr>
    </w:p>
    <w:p w14:paraId="3F0D824F" w14:textId="2ED8BB14" w:rsidR="00233BD6" w:rsidRPr="00AE1A4B" w:rsidRDefault="00233BD6" w:rsidP="001F7CAE">
      <w:pPr>
        <w:spacing w:line="276" w:lineRule="auto"/>
        <w:rPr>
          <w:rStyle w:val="eop"/>
          <w:color w:val="000000" w:themeColor="accent6"/>
          <w:sz w:val="22"/>
          <w:szCs w:val="22"/>
        </w:rPr>
      </w:pPr>
      <w:r w:rsidRPr="00AE1A4B">
        <w:rPr>
          <w:rStyle w:val="eop"/>
          <w:color w:val="000000"/>
          <w:sz w:val="22"/>
          <w:szCs w:val="22"/>
          <w:shd w:val="clear" w:color="auto" w:fill="FFFFFF"/>
        </w:rPr>
        <w:t>A small number of parking spaces will be impacted throughout the works</w:t>
      </w:r>
      <w:r w:rsidR="67BC6E8D" w:rsidRPr="00AE1A4B">
        <w:rPr>
          <w:rStyle w:val="eop"/>
          <w:color w:val="000000"/>
          <w:sz w:val="22"/>
          <w:szCs w:val="22"/>
          <w:shd w:val="clear" w:color="auto" w:fill="FFFFFF"/>
        </w:rPr>
        <w:t xml:space="preserve"> but will be operational again by the end of the first phase of works in September 2025.</w:t>
      </w:r>
    </w:p>
    <w:p w14:paraId="51F71AA1" w14:textId="77777777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</w:p>
    <w:p w14:paraId="4EE312D5" w14:textId="721C2D9B" w:rsidR="006159C3" w:rsidRPr="00AE1A4B" w:rsidRDefault="4E114008" w:rsidP="001F7CAE">
      <w:pPr>
        <w:pStyle w:val="Heading4"/>
        <w:spacing w:line="276" w:lineRule="auto"/>
        <w:rPr>
          <w:sz w:val="22"/>
          <w:szCs w:val="22"/>
        </w:rPr>
      </w:pPr>
      <w:r w:rsidRPr="3B977430">
        <w:rPr>
          <w:sz w:val="22"/>
          <w:szCs w:val="22"/>
        </w:rPr>
        <w:t xml:space="preserve">I would like to access a track for my training. </w:t>
      </w:r>
      <w:r w:rsidR="006159C3" w:rsidRPr="00AE1A4B">
        <w:rPr>
          <w:sz w:val="22"/>
          <w:szCs w:val="22"/>
        </w:rPr>
        <w:t xml:space="preserve">Are there alternative facilities </w:t>
      </w:r>
      <w:r w:rsidR="0BA68F11" w:rsidRPr="3B977430">
        <w:rPr>
          <w:sz w:val="22"/>
          <w:szCs w:val="22"/>
        </w:rPr>
        <w:t xml:space="preserve">I can use </w:t>
      </w:r>
      <w:r w:rsidR="006159C3" w:rsidRPr="00AE1A4B">
        <w:rPr>
          <w:sz w:val="22"/>
          <w:szCs w:val="22"/>
        </w:rPr>
        <w:t xml:space="preserve">nearby? </w:t>
      </w:r>
    </w:p>
    <w:p w14:paraId="7D1FC745" w14:textId="593F1397" w:rsidR="006159C3" w:rsidRPr="00AE1A4B" w:rsidRDefault="00E4174A" w:rsidP="001F7CAE">
      <w:pPr>
        <w:spacing w:line="276" w:lineRule="auto"/>
        <w:rPr>
          <w:sz w:val="22"/>
          <w:szCs w:val="22"/>
        </w:rPr>
      </w:pPr>
      <w:r w:rsidRPr="00AE1A4B">
        <w:rPr>
          <w:sz w:val="22"/>
          <w:szCs w:val="22"/>
          <w:shd w:val="clear" w:color="auto" w:fill="FFFFFF"/>
        </w:rPr>
        <w:t xml:space="preserve">Your </w:t>
      </w:r>
      <w:r w:rsidR="619C5B70" w:rsidRPr="00AE1A4B">
        <w:rPr>
          <w:sz w:val="22"/>
          <w:szCs w:val="22"/>
          <w:shd w:val="clear" w:color="auto" w:fill="FFFFFF"/>
        </w:rPr>
        <w:t>Glasgow Club</w:t>
      </w:r>
      <w:r w:rsidRPr="00AE1A4B">
        <w:rPr>
          <w:sz w:val="22"/>
          <w:szCs w:val="22"/>
          <w:shd w:val="clear" w:color="auto" w:fill="FFFFFF"/>
        </w:rPr>
        <w:t xml:space="preserve"> monthly membership gives you access to all Glasgow Club venues and includes free home workout options. </w:t>
      </w:r>
    </w:p>
    <w:p w14:paraId="33C36C6C" w14:textId="6B0293A5" w:rsidR="006159C3" w:rsidRPr="00AE1A4B" w:rsidRDefault="006159C3" w:rsidP="001F7CAE">
      <w:pPr>
        <w:spacing w:line="276" w:lineRule="auto"/>
        <w:rPr>
          <w:sz w:val="22"/>
          <w:szCs w:val="22"/>
        </w:rPr>
      </w:pPr>
    </w:p>
    <w:p w14:paraId="0BA8D80C" w14:textId="3FD237BB" w:rsidR="006159C3" w:rsidRPr="00AE1A4B" w:rsidRDefault="00E4174A" w:rsidP="001F7CAE">
      <w:pPr>
        <w:spacing w:line="276" w:lineRule="auto"/>
        <w:rPr>
          <w:sz w:val="22"/>
          <w:szCs w:val="22"/>
          <w:shd w:val="clear" w:color="auto" w:fill="FFFFFF"/>
        </w:rPr>
      </w:pPr>
      <w:r w:rsidRPr="00AE1A4B">
        <w:rPr>
          <w:sz w:val="22"/>
          <w:szCs w:val="22"/>
          <w:shd w:val="clear" w:color="auto" w:fill="FFFFFF"/>
        </w:rPr>
        <w:t xml:space="preserve">If you need help finding alternative classes or the nearest venue, </w:t>
      </w:r>
      <w:r w:rsidR="63DA982B" w:rsidRPr="00AE1A4B">
        <w:rPr>
          <w:sz w:val="22"/>
          <w:szCs w:val="22"/>
          <w:shd w:val="clear" w:color="auto" w:fill="FFFFFF"/>
        </w:rPr>
        <w:t>email</w:t>
      </w:r>
      <w:r w:rsidRPr="00AE1A4B">
        <w:rPr>
          <w:sz w:val="22"/>
          <w:szCs w:val="22"/>
          <w:shd w:val="clear" w:color="auto" w:fill="FFFFFF"/>
        </w:rPr>
        <w:t xml:space="preserve"> glasgow.club@glasgowlife.org.uk or ask a team member in the venue.</w:t>
      </w:r>
    </w:p>
    <w:p w14:paraId="5975542B" w14:textId="77777777" w:rsidR="00E4174A" w:rsidRPr="00AE1A4B" w:rsidRDefault="00E4174A" w:rsidP="001F7CAE">
      <w:pPr>
        <w:spacing w:line="276" w:lineRule="auto"/>
        <w:rPr>
          <w:sz w:val="22"/>
          <w:szCs w:val="22"/>
        </w:rPr>
      </w:pPr>
    </w:p>
    <w:p w14:paraId="785667B7" w14:textId="28CCC411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lastRenderedPageBreak/>
        <w:t xml:space="preserve">Can I pause my </w:t>
      </w:r>
      <w:r w:rsidR="002008C5">
        <w:rPr>
          <w:sz w:val="22"/>
          <w:szCs w:val="22"/>
        </w:rPr>
        <w:t xml:space="preserve">Glasgow Club </w:t>
      </w:r>
      <w:r w:rsidRPr="00AE1A4B">
        <w:rPr>
          <w:sz w:val="22"/>
          <w:szCs w:val="22"/>
        </w:rPr>
        <w:t>membership during the works?</w:t>
      </w:r>
    </w:p>
    <w:p w14:paraId="625432CD" w14:textId="70E0E07A" w:rsidR="00AE1A4B" w:rsidRPr="00AE1A4B" w:rsidRDefault="00E4174A" w:rsidP="001F7CAE">
      <w:pPr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Yes</w:t>
      </w:r>
      <w:r w:rsidR="7118C525" w:rsidRPr="51D5F11B">
        <w:rPr>
          <w:sz w:val="22"/>
          <w:szCs w:val="22"/>
        </w:rPr>
        <w:t>,</w:t>
      </w:r>
      <w:r w:rsidRPr="00AE1A4B">
        <w:rPr>
          <w:sz w:val="22"/>
          <w:szCs w:val="22"/>
        </w:rPr>
        <w:t xml:space="preserve"> you can pause your membership for a while. Further information </w:t>
      </w:r>
      <w:r w:rsidR="51160247" w:rsidRPr="3B977430">
        <w:rPr>
          <w:sz w:val="22"/>
          <w:szCs w:val="22"/>
        </w:rPr>
        <w:t>about</w:t>
      </w:r>
      <w:r w:rsidRPr="00AE1A4B">
        <w:rPr>
          <w:sz w:val="22"/>
          <w:szCs w:val="22"/>
        </w:rPr>
        <w:t xml:space="preserve"> how to do that is available via </w:t>
      </w:r>
      <w:hyperlink r:id="rId11">
        <w:r w:rsidR="00AE1A4B" w:rsidRPr="3B977430">
          <w:rPr>
            <w:rStyle w:val="Hyperlink"/>
            <w:sz w:val="22"/>
            <w:szCs w:val="22"/>
          </w:rPr>
          <w:t>glasgowclub.org/join-us/</w:t>
        </w:r>
      </w:hyperlink>
      <w:r w:rsidRPr="3B977430">
        <w:rPr>
          <w:sz w:val="22"/>
          <w:szCs w:val="22"/>
        </w:rPr>
        <w:t>.</w:t>
      </w:r>
      <w:r w:rsidRPr="00AE1A4B">
        <w:rPr>
          <w:sz w:val="22"/>
          <w:szCs w:val="22"/>
        </w:rPr>
        <w:t xml:space="preserve"> You can also discuss your membership options with a member of </w:t>
      </w:r>
      <w:r w:rsidR="7B3E4B4A" w:rsidRPr="51D5F11B">
        <w:rPr>
          <w:sz w:val="22"/>
          <w:szCs w:val="22"/>
        </w:rPr>
        <w:t xml:space="preserve">Glasgow Club </w:t>
      </w:r>
      <w:r w:rsidRPr="00AE1A4B">
        <w:rPr>
          <w:sz w:val="22"/>
          <w:szCs w:val="22"/>
        </w:rPr>
        <w:t xml:space="preserve">Scotstoun staff or by emailing our customer service </w:t>
      </w:r>
      <w:r w:rsidRPr="3B977430">
        <w:rPr>
          <w:sz w:val="22"/>
          <w:szCs w:val="22"/>
        </w:rPr>
        <w:t>tea</w:t>
      </w:r>
      <w:r w:rsidR="3CE49969" w:rsidRPr="3B977430">
        <w:rPr>
          <w:sz w:val="22"/>
          <w:szCs w:val="22"/>
        </w:rPr>
        <w:t>m</w:t>
      </w:r>
      <w:r w:rsidRPr="3B977430">
        <w:rPr>
          <w:sz w:val="22"/>
          <w:szCs w:val="22"/>
        </w:rPr>
        <w:t xml:space="preserve"> via </w:t>
      </w:r>
      <w:hyperlink r:id="rId12">
        <w:r w:rsidRPr="3B977430">
          <w:rPr>
            <w:rStyle w:val="Hyperlink"/>
            <w:sz w:val="22"/>
            <w:szCs w:val="22"/>
          </w:rPr>
          <w:t>glasgow.club@glasgowlife.org.uk</w:t>
        </w:r>
      </w:hyperlink>
    </w:p>
    <w:p w14:paraId="25D5DEBA" w14:textId="77777777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</w:p>
    <w:p w14:paraId="18CE5A2B" w14:textId="77777777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Are there any changes to parking during the works?</w:t>
      </w:r>
    </w:p>
    <w:p w14:paraId="08F86A65" w14:textId="6858B651" w:rsidR="00954E95" w:rsidRPr="00AE1A4B" w:rsidRDefault="00954E95" w:rsidP="001F7CAE">
      <w:pPr>
        <w:spacing w:line="276" w:lineRule="auto"/>
        <w:rPr>
          <w:sz w:val="22"/>
          <w:szCs w:val="22"/>
        </w:rPr>
      </w:pPr>
      <w:r w:rsidRPr="0021639E">
        <w:rPr>
          <w:sz w:val="22"/>
          <w:szCs w:val="22"/>
        </w:rPr>
        <w:t xml:space="preserve">A small number of parking spaces will be </w:t>
      </w:r>
      <w:r w:rsidR="00AE1A4B" w:rsidRPr="0021639E">
        <w:rPr>
          <w:sz w:val="22"/>
          <w:szCs w:val="22"/>
        </w:rPr>
        <w:t>affected</w:t>
      </w:r>
      <w:r w:rsidRPr="0021639E">
        <w:rPr>
          <w:sz w:val="22"/>
          <w:szCs w:val="22"/>
        </w:rPr>
        <w:t xml:space="preserve"> by the works. </w:t>
      </w:r>
      <w:r w:rsidR="0021639E" w:rsidRPr="0021639E">
        <w:rPr>
          <w:sz w:val="22"/>
          <w:szCs w:val="22"/>
        </w:rPr>
        <w:t>Please speak to a member of Glasgow Life venue team who will be able to provide you with alternative parking information.</w:t>
      </w:r>
    </w:p>
    <w:p w14:paraId="08D777A1" w14:textId="77777777" w:rsidR="008D3051" w:rsidRDefault="008D3051" w:rsidP="001F7CAE">
      <w:pPr>
        <w:pStyle w:val="Heading4"/>
        <w:spacing w:line="276" w:lineRule="auto"/>
        <w:rPr>
          <w:sz w:val="22"/>
          <w:szCs w:val="22"/>
        </w:rPr>
      </w:pPr>
    </w:p>
    <w:p w14:paraId="18E319C3" w14:textId="2FD13B2A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How will Glasgow Club Members be kept informed about the works?</w:t>
      </w:r>
    </w:p>
    <w:p w14:paraId="602B37EE" w14:textId="67D71D10" w:rsidR="006159C3" w:rsidRPr="00AE1A4B" w:rsidRDefault="00E4174A" w:rsidP="001F7CAE">
      <w:pPr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 xml:space="preserve">If you have any questions about the works or anything to do with your membership please email </w:t>
      </w:r>
      <w:hyperlink r:id="rId13" w:history="1">
        <w:r w:rsidRPr="51D5F11B" w:rsidDel="00E4174A">
          <w:rPr>
            <w:rStyle w:val="Hyperlink"/>
            <w:sz w:val="22"/>
            <w:szCs w:val="22"/>
          </w:rPr>
          <w:t>Glasgow.club@glasgowlife.org.uk</w:t>
        </w:r>
      </w:hyperlink>
      <w:r w:rsidRPr="00AE1A4B">
        <w:rPr>
          <w:sz w:val="22"/>
          <w:szCs w:val="22"/>
        </w:rPr>
        <w:t xml:space="preserve"> </w:t>
      </w:r>
      <w:r w:rsidR="00AE1A4B" w:rsidRPr="00AE1A4B">
        <w:rPr>
          <w:sz w:val="22"/>
          <w:szCs w:val="22"/>
        </w:rPr>
        <w:t>or talk to one of our friendly team in venue.</w:t>
      </w:r>
    </w:p>
    <w:p w14:paraId="2D27CBE3" w14:textId="77777777" w:rsidR="00E4174A" w:rsidRPr="00AE1A4B" w:rsidRDefault="00E4174A" w:rsidP="001F7CAE">
      <w:pPr>
        <w:spacing w:line="276" w:lineRule="auto"/>
        <w:rPr>
          <w:sz w:val="22"/>
          <w:szCs w:val="22"/>
        </w:rPr>
      </w:pPr>
    </w:p>
    <w:p w14:paraId="40D814EA" w14:textId="377F3DE0" w:rsidR="6B453640" w:rsidRDefault="71743C4B" w:rsidP="001F7CAE">
      <w:pPr>
        <w:pStyle w:val="Heading4"/>
        <w:spacing w:line="276" w:lineRule="auto"/>
        <w:rPr>
          <w:sz w:val="22"/>
          <w:szCs w:val="22"/>
        </w:rPr>
      </w:pPr>
      <w:r w:rsidRPr="01A29850">
        <w:rPr>
          <w:sz w:val="22"/>
          <w:szCs w:val="22"/>
        </w:rPr>
        <w:t>I am a</w:t>
      </w:r>
      <w:r w:rsidR="00DD3E46">
        <w:rPr>
          <w:sz w:val="22"/>
          <w:szCs w:val="22"/>
        </w:rPr>
        <w:t xml:space="preserve"> </w:t>
      </w:r>
      <w:r w:rsidR="004E2A3C">
        <w:rPr>
          <w:sz w:val="22"/>
          <w:szCs w:val="22"/>
        </w:rPr>
        <w:t>local</w:t>
      </w:r>
      <w:r w:rsidRPr="01A29850">
        <w:rPr>
          <w:sz w:val="22"/>
          <w:szCs w:val="22"/>
        </w:rPr>
        <w:t xml:space="preserve"> resident. How </w:t>
      </w:r>
      <w:r w:rsidRPr="15B0402F">
        <w:rPr>
          <w:sz w:val="22"/>
          <w:szCs w:val="22"/>
        </w:rPr>
        <w:t xml:space="preserve">can I find </w:t>
      </w:r>
      <w:r w:rsidRPr="4CE5D1D2">
        <w:rPr>
          <w:sz w:val="22"/>
          <w:szCs w:val="22"/>
        </w:rPr>
        <w:t xml:space="preserve">out more </w:t>
      </w:r>
      <w:r w:rsidRPr="0B6EB6F8">
        <w:rPr>
          <w:sz w:val="22"/>
          <w:szCs w:val="22"/>
        </w:rPr>
        <w:t>information</w:t>
      </w:r>
      <w:r w:rsidRPr="096B883E">
        <w:rPr>
          <w:sz w:val="22"/>
          <w:szCs w:val="22"/>
        </w:rPr>
        <w:t>?</w:t>
      </w:r>
    </w:p>
    <w:p w14:paraId="16C66A61" w14:textId="1FF59320" w:rsidR="51D5F11B" w:rsidRPr="002361F8" w:rsidRDefault="6B453640" w:rsidP="001F7CAE">
      <w:pPr>
        <w:spacing w:line="276" w:lineRule="auto"/>
        <w:rPr>
          <w:sz w:val="22"/>
          <w:szCs w:val="22"/>
        </w:rPr>
      </w:pPr>
      <w:r w:rsidRPr="002361F8">
        <w:rPr>
          <w:sz w:val="22"/>
          <w:szCs w:val="22"/>
        </w:rPr>
        <w:t xml:space="preserve">The Glasgow 2026 team will be at </w:t>
      </w:r>
      <w:r w:rsidR="42ACE874" w:rsidRPr="002361F8">
        <w:rPr>
          <w:sz w:val="22"/>
          <w:szCs w:val="22"/>
        </w:rPr>
        <w:t xml:space="preserve">the </w:t>
      </w:r>
      <w:proofErr w:type="spellStart"/>
      <w:r w:rsidR="42ACE874" w:rsidRPr="002361F8">
        <w:rPr>
          <w:sz w:val="22"/>
          <w:szCs w:val="22"/>
        </w:rPr>
        <w:t>Whiteinch</w:t>
      </w:r>
      <w:proofErr w:type="spellEnd"/>
      <w:r w:rsidR="42ACE874" w:rsidRPr="002361F8">
        <w:rPr>
          <w:sz w:val="22"/>
          <w:szCs w:val="22"/>
        </w:rPr>
        <w:t xml:space="preserve"> Community Council Meeting on 27</w:t>
      </w:r>
      <w:r w:rsidR="00AC3B8D">
        <w:rPr>
          <w:sz w:val="22"/>
          <w:szCs w:val="22"/>
        </w:rPr>
        <w:t xml:space="preserve"> May</w:t>
      </w:r>
      <w:r w:rsidR="42ACE874" w:rsidRPr="002361F8">
        <w:rPr>
          <w:sz w:val="22"/>
          <w:szCs w:val="22"/>
        </w:rPr>
        <w:t xml:space="preserve"> </w:t>
      </w:r>
      <w:r w:rsidR="38E16C63" w:rsidRPr="002361F8">
        <w:rPr>
          <w:sz w:val="22"/>
          <w:szCs w:val="22"/>
        </w:rPr>
        <w:t xml:space="preserve">and will be </w:t>
      </w:r>
      <w:r w:rsidR="0059394E" w:rsidRPr="002361F8">
        <w:rPr>
          <w:sz w:val="22"/>
          <w:szCs w:val="22"/>
        </w:rPr>
        <w:t>happy</w:t>
      </w:r>
      <w:r w:rsidR="00F677C1" w:rsidRPr="002361F8">
        <w:rPr>
          <w:sz w:val="22"/>
          <w:szCs w:val="22"/>
        </w:rPr>
        <w:t xml:space="preserve"> </w:t>
      </w:r>
      <w:r w:rsidR="38E16C63" w:rsidRPr="002361F8">
        <w:rPr>
          <w:sz w:val="22"/>
          <w:szCs w:val="22"/>
        </w:rPr>
        <w:t xml:space="preserve">to answer any questions you may have. </w:t>
      </w:r>
      <w:r w:rsidR="56AF3186">
        <w:br/>
      </w:r>
    </w:p>
    <w:p w14:paraId="5B601EB0" w14:textId="77777777" w:rsidR="006159C3" w:rsidRPr="00AE1A4B" w:rsidRDefault="006159C3" w:rsidP="001F7CAE">
      <w:pPr>
        <w:pStyle w:val="Heading4"/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How can I get in touch to find out more?</w:t>
      </w:r>
    </w:p>
    <w:p w14:paraId="0C7D1D2B" w14:textId="04A06EE4" w:rsidR="00E4174A" w:rsidRPr="00AE1A4B" w:rsidRDefault="00E4174A" w:rsidP="001F7CAE">
      <w:pPr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If you have any questions</w:t>
      </w:r>
      <w:r w:rsidR="00AE1A4B" w:rsidRPr="00AE1A4B">
        <w:rPr>
          <w:sz w:val="22"/>
          <w:szCs w:val="22"/>
        </w:rPr>
        <w:t xml:space="preserve"> </w:t>
      </w:r>
      <w:r w:rsidRPr="00AE1A4B">
        <w:rPr>
          <w:sz w:val="22"/>
          <w:szCs w:val="22"/>
        </w:rPr>
        <w:t>about your</w:t>
      </w:r>
      <w:r w:rsidR="00AE1A4B" w:rsidRPr="00AE1A4B">
        <w:rPr>
          <w:sz w:val="22"/>
          <w:szCs w:val="22"/>
        </w:rPr>
        <w:t xml:space="preserve"> Glasgow Club</w:t>
      </w:r>
      <w:r w:rsidRPr="00AE1A4B">
        <w:rPr>
          <w:sz w:val="22"/>
          <w:szCs w:val="22"/>
        </w:rPr>
        <w:t xml:space="preserve"> membership</w:t>
      </w:r>
      <w:r w:rsidR="00AE1A4B">
        <w:rPr>
          <w:sz w:val="22"/>
          <w:szCs w:val="22"/>
        </w:rPr>
        <w:t>,</w:t>
      </w:r>
      <w:r w:rsidRPr="00AE1A4B">
        <w:rPr>
          <w:sz w:val="22"/>
          <w:szCs w:val="22"/>
        </w:rPr>
        <w:t xml:space="preserve"> </w:t>
      </w:r>
      <w:r w:rsidR="00AE1A4B" w:rsidRPr="00AE1A4B">
        <w:rPr>
          <w:sz w:val="22"/>
          <w:szCs w:val="22"/>
        </w:rPr>
        <w:t>p</w:t>
      </w:r>
      <w:r w:rsidRPr="00AE1A4B">
        <w:rPr>
          <w:sz w:val="22"/>
          <w:szCs w:val="22"/>
        </w:rPr>
        <w:t>lease speak to a member of the Glasgow Life team who will be happy to answer your questions</w:t>
      </w:r>
      <w:r w:rsidR="00AE1A4B" w:rsidRPr="00AE1A4B">
        <w:rPr>
          <w:sz w:val="22"/>
          <w:szCs w:val="22"/>
        </w:rPr>
        <w:t>.</w:t>
      </w:r>
    </w:p>
    <w:p w14:paraId="3004ADA5" w14:textId="77777777" w:rsidR="00AE1A4B" w:rsidRPr="00AE1A4B" w:rsidRDefault="00AE1A4B" w:rsidP="001F7CAE">
      <w:pPr>
        <w:spacing w:line="276" w:lineRule="auto"/>
        <w:rPr>
          <w:sz w:val="22"/>
          <w:szCs w:val="22"/>
        </w:rPr>
      </w:pPr>
    </w:p>
    <w:p w14:paraId="447B582D" w14:textId="7AD645BA" w:rsidR="00AE1A4B" w:rsidRPr="00AE1A4B" w:rsidRDefault="00AE1A4B" w:rsidP="001F7CAE">
      <w:pPr>
        <w:spacing w:line="276" w:lineRule="auto"/>
        <w:rPr>
          <w:sz w:val="22"/>
          <w:szCs w:val="22"/>
        </w:rPr>
      </w:pPr>
      <w:r w:rsidRPr="00AE1A4B">
        <w:rPr>
          <w:sz w:val="22"/>
          <w:szCs w:val="22"/>
        </w:rPr>
        <w:t>To keep up to date with all the latest news at Glasgow 2026</w:t>
      </w:r>
      <w:r>
        <w:rPr>
          <w:sz w:val="22"/>
          <w:szCs w:val="22"/>
        </w:rPr>
        <w:t>, sign-up to our newsletter</w:t>
      </w:r>
      <w:r w:rsidR="009F5F29">
        <w:rPr>
          <w:sz w:val="22"/>
          <w:szCs w:val="22"/>
        </w:rPr>
        <w:t>,</w:t>
      </w:r>
      <w:r>
        <w:rPr>
          <w:sz w:val="22"/>
          <w:szCs w:val="22"/>
        </w:rPr>
        <w:t xml:space="preserve"> or </w:t>
      </w:r>
      <w:r w:rsidR="009F5F29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contact one of the team </w:t>
      </w:r>
      <w:r w:rsidRPr="00AE1A4B">
        <w:rPr>
          <w:sz w:val="22"/>
          <w:szCs w:val="22"/>
        </w:rPr>
        <w:t xml:space="preserve">visit </w:t>
      </w:r>
      <w:hyperlink r:id="rId14" w:history="1">
        <w:r w:rsidRPr="00AE1A4B">
          <w:rPr>
            <w:rStyle w:val="Hyperlink"/>
            <w:sz w:val="22"/>
            <w:szCs w:val="22"/>
          </w:rPr>
          <w:t>www.glasgow2026.com</w:t>
        </w:r>
      </w:hyperlink>
    </w:p>
    <w:p w14:paraId="40CC2931" w14:textId="77777777" w:rsidR="00AE1A4B" w:rsidRPr="00E4174A" w:rsidRDefault="00AE1A4B" w:rsidP="001F7CAE">
      <w:pPr>
        <w:spacing w:line="276" w:lineRule="auto"/>
      </w:pPr>
    </w:p>
    <w:p w14:paraId="4A07B4E1" w14:textId="77777777" w:rsidR="006159C3" w:rsidRPr="006159C3" w:rsidRDefault="006159C3" w:rsidP="001F7CAE">
      <w:pPr>
        <w:spacing w:line="276" w:lineRule="auto"/>
      </w:pPr>
    </w:p>
    <w:p w14:paraId="271E78C5" w14:textId="77777777" w:rsidR="007A7B55" w:rsidRDefault="007A7B55" w:rsidP="001F7CAE">
      <w:pPr>
        <w:spacing w:line="276" w:lineRule="auto"/>
      </w:pPr>
    </w:p>
    <w:sectPr w:rsidR="007A7B55" w:rsidSect="006E03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06B2" w14:textId="77777777" w:rsidR="00516347" w:rsidRDefault="00516347" w:rsidP="009D329F">
      <w:r>
        <w:separator/>
      </w:r>
    </w:p>
  </w:endnote>
  <w:endnote w:type="continuationSeparator" w:id="0">
    <w:p w14:paraId="2E07FF9C" w14:textId="77777777" w:rsidR="00516347" w:rsidRDefault="00516347" w:rsidP="009D329F">
      <w:r>
        <w:continuationSeparator/>
      </w:r>
    </w:p>
  </w:endnote>
  <w:endnote w:type="continuationNotice" w:id="1">
    <w:p w14:paraId="1F7EF52B" w14:textId="77777777" w:rsidR="00822D37" w:rsidRDefault="00822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456651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194A58" w14:textId="4ECAF203" w:rsidR="006E0344" w:rsidRDefault="006E03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977430" w14:paraId="4FB38F14" w14:textId="77777777" w:rsidTr="3B977430">
      <w:trPr>
        <w:trHeight w:val="300"/>
      </w:trPr>
      <w:tc>
        <w:tcPr>
          <w:tcW w:w="3005" w:type="dxa"/>
        </w:tcPr>
        <w:p w14:paraId="4E7393A4" w14:textId="1F10433E" w:rsidR="3B977430" w:rsidRDefault="3B977430" w:rsidP="006E0344">
          <w:pPr>
            <w:pStyle w:val="Header"/>
            <w:ind w:left="-115" w:right="360"/>
          </w:pPr>
        </w:p>
      </w:tc>
      <w:tc>
        <w:tcPr>
          <w:tcW w:w="3005" w:type="dxa"/>
        </w:tcPr>
        <w:p w14:paraId="2E666F33" w14:textId="34A97764" w:rsidR="3B977430" w:rsidRDefault="3B977430" w:rsidP="3B977430">
          <w:pPr>
            <w:pStyle w:val="Header"/>
            <w:jc w:val="center"/>
          </w:pPr>
        </w:p>
      </w:tc>
      <w:tc>
        <w:tcPr>
          <w:tcW w:w="3005" w:type="dxa"/>
        </w:tcPr>
        <w:p w14:paraId="46A77F97" w14:textId="2F481AA1" w:rsidR="3B977430" w:rsidRDefault="3B977430" w:rsidP="3B977430">
          <w:pPr>
            <w:pStyle w:val="Header"/>
            <w:ind w:right="-115"/>
            <w:jc w:val="right"/>
          </w:pPr>
        </w:p>
      </w:tc>
    </w:tr>
  </w:tbl>
  <w:p w14:paraId="0F6FA33F" w14:textId="489A53F2" w:rsidR="000A14E0" w:rsidRDefault="000A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666304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B337E7" w14:textId="15A88780" w:rsidR="006E0344" w:rsidRDefault="006E03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977430" w14:paraId="541C4F4A" w14:textId="77777777" w:rsidTr="3B977430">
      <w:trPr>
        <w:trHeight w:val="300"/>
      </w:trPr>
      <w:tc>
        <w:tcPr>
          <w:tcW w:w="3005" w:type="dxa"/>
        </w:tcPr>
        <w:p w14:paraId="1AF720F9" w14:textId="292054D0" w:rsidR="3B977430" w:rsidRDefault="3B977430" w:rsidP="006E0344">
          <w:pPr>
            <w:pStyle w:val="Header"/>
            <w:ind w:left="-115" w:right="360"/>
          </w:pPr>
        </w:p>
      </w:tc>
      <w:tc>
        <w:tcPr>
          <w:tcW w:w="3005" w:type="dxa"/>
        </w:tcPr>
        <w:p w14:paraId="285CA57E" w14:textId="451BFEA6" w:rsidR="3B977430" w:rsidRDefault="3B977430" w:rsidP="3B977430">
          <w:pPr>
            <w:pStyle w:val="Header"/>
            <w:jc w:val="center"/>
          </w:pPr>
        </w:p>
      </w:tc>
      <w:tc>
        <w:tcPr>
          <w:tcW w:w="3005" w:type="dxa"/>
        </w:tcPr>
        <w:p w14:paraId="6D3D3847" w14:textId="3A1853B9" w:rsidR="3B977430" w:rsidRDefault="3B977430" w:rsidP="3B977430">
          <w:pPr>
            <w:pStyle w:val="Header"/>
            <w:ind w:right="-115"/>
            <w:jc w:val="right"/>
          </w:pPr>
        </w:p>
      </w:tc>
    </w:tr>
  </w:tbl>
  <w:p w14:paraId="503FA5F3" w14:textId="61A64A46" w:rsidR="000A14E0" w:rsidRDefault="000A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977430" w14:paraId="16BCF0A3" w14:textId="77777777" w:rsidTr="3B977430">
      <w:trPr>
        <w:trHeight w:val="300"/>
      </w:trPr>
      <w:tc>
        <w:tcPr>
          <w:tcW w:w="3005" w:type="dxa"/>
        </w:tcPr>
        <w:p w14:paraId="65B161AA" w14:textId="67C83129" w:rsidR="3B977430" w:rsidRDefault="3B977430" w:rsidP="3B977430">
          <w:pPr>
            <w:pStyle w:val="Header"/>
            <w:ind w:left="-115"/>
          </w:pPr>
        </w:p>
      </w:tc>
      <w:tc>
        <w:tcPr>
          <w:tcW w:w="3005" w:type="dxa"/>
        </w:tcPr>
        <w:p w14:paraId="2F9DB968" w14:textId="2542B5E3" w:rsidR="3B977430" w:rsidRDefault="3B977430" w:rsidP="3B977430">
          <w:pPr>
            <w:pStyle w:val="Header"/>
            <w:jc w:val="center"/>
          </w:pPr>
        </w:p>
      </w:tc>
      <w:tc>
        <w:tcPr>
          <w:tcW w:w="3005" w:type="dxa"/>
        </w:tcPr>
        <w:p w14:paraId="5E377DB8" w14:textId="06DAFD00" w:rsidR="3B977430" w:rsidRDefault="3B977430" w:rsidP="3B977430">
          <w:pPr>
            <w:pStyle w:val="Header"/>
            <w:ind w:right="-115"/>
            <w:jc w:val="right"/>
          </w:pPr>
        </w:p>
      </w:tc>
    </w:tr>
  </w:tbl>
  <w:p w14:paraId="1A91B98C" w14:textId="15DF02AE" w:rsidR="000A14E0" w:rsidRDefault="000A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AF05" w14:textId="77777777" w:rsidR="00516347" w:rsidRDefault="00516347" w:rsidP="009D329F">
      <w:r>
        <w:separator/>
      </w:r>
    </w:p>
  </w:footnote>
  <w:footnote w:type="continuationSeparator" w:id="0">
    <w:p w14:paraId="17CDD98B" w14:textId="77777777" w:rsidR="00516347" w:rsidRDefault="00516347" w:rsidP="009D329F">
      <w:r>
        <w:continuationSeparator/>
      </w:r>
    </w:p>
  </w:footnote>
  <w:footnote w:type="continuationNotice" w:id="1">
    <w:p w14:paraId="015E2CB6" w14:textId="77777777" w:rsidR="00822D37" w:rsidRDefault="00822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B1A2" w14:textId="26A52EA2" w:rsidR="000914B4" w:rsidRDefault="000914B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3AA3103" wp14:editId="59B019FE">
          <wp:simplePos x="0" y="0"/>
          <wp:positionH relativeFrom="column">
            <wp:posOffset>4680585</wp:posOffset>
          </wp:positionH>
          <wp:positionV relativeFrom="paragraph">
            <wp:posOffset>-1080135</wp:posOffset>
          </wp:positionV>
          <wp:extent cx="1281600" cy="1281600"/>
          <wp:effectExtent l="0" t="0" r="0" b="0"/>
          <wp:wrapNone/>
          <wp:docPr id="84668686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37442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12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E675" w14:textId="29FABB91" w:rsidR="009D329F" w:rsidRDefault="00B97871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5769B6F" wp14:editId="12958081">
          <wp:simplePos x="0" y="0"/>
          <wp:positionH relativeFrom="column">
            <wp:posOffset>4787900</wp:posOffset>
          </wp:positionH>
          <wp:positionV relativeFrom="paragraph">
            <wp:posOffset>-762635</wp:posOffset>
          </wp:positionV>
          <wp:extent cx="1281600" cy="1281600"/>
          <wp:effectExtent l="0" t="0" r="0" b="0"/>
          <wp:wrapNone/>
          <wp:docPr id="1827684833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37442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12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4DC1" w14:textId="30F4491A" w:rsidR="00850A61" w:rsidRDefault="000914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32EB06" wp14:editId="126F2DF8">
          <wp:simplePos x="0" y="0"/>
          <wp:positionH relativeFrom="column">
            <wp:posOffset>4680585</wp:posOffset>
          </wp:positionH>
          <wp:positionV relativeFrom="paragraph">
            <wp:posOffset>-1080135</wp:posOffset>
          </wp:positionV>
          <wp:extent cx="1281600" cy="1281600"/>
          <wp:effectExtent l="0" t="0" r="0" b="0"/>
          <wp:wrapNone/>
          <wp:docPr id="833237442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237442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12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C3"/>
    <w:rsid w:val="000241D4"/>
    <w:rsid w:val="00024579"/>
    <w:rsid w:val="00024B37"/>
    <w:rsid w:val="000307AE"/>
    <w:rsid w:val="00030FDA"/>
    <w:rsid w:val="000355AA"/>
    <w:rsid w:val="00037072"/>
    <w:rsid w:val="000427ED"/>
    <w:rsid w:val="00044A68"/>
    <w:rsid w:val="00054F40"/>
    <w:rsid w:val="0006597D"/>
    <w:rsid w:val="000914B4"/>
    <w:rsid w:val="000A12EE"/>
    <w:rsid w:val="000A14E0"/>
    <w:rsid w:val="000A2C2D"/>
    <w:rsid w:val="000B0FAE"/>
    <w:rsid w:val="000B2A4E"/>
    <w:rsid w:val="000E14FD"/>
    <w:rsid w:val="000E6F65"/>
    <w:rsid w:val="000F3EFA"/>
    <w:rsid w:val="001019E8"/>
    <w:rsid w:val="00103762"/>
    <w:rsid w:val="00132DA1"/>
    <w:rsid w:val="00146D05"/>
    <w:rsid w:val="00165180"/>
    <w:rsid w:val="001658F2"/>
    <w:rsid w:val="00167D0D"/>
    <w:rsid w:val="001731A6"/>
    <w:rsid w:val="00194495"/>
    <w:rsid w:val="001A774F"/>
    <w:rsid w:val="001C4B84"/>
    <w:rsid w:val="001D5B36"/>
    <w:rsid w:val="001E54A7"/>
    <w:rsid w:val="001F2463"/>
    <w:rsid w:val="001F3343"/>
    <w:rsid w:val="001F62A0"/>
    <w:rsid w:val="001F7CAE"/>
    <w:rsid w:val="002008C5"/>
    <w:rsid w:val="00207926"/>
    <w:rsid w:val="0021321E"/>
    <w:rsid w:val="00214B1F"/>
    <w:rsid w:val="0021639E"/>
    <w:rsid w:val="00224B9B"/>
    <w:rsid w:val="00230CA5"/>
    <w:rsid w:val="00231389"/>
    <w:rsid w:val="00233BD6"/>
    <w:rsid w:val="002361F8"/>
    <w:rsid w:val="00236F51"/>
    <w:rsid w:val="00263B50"/>
    <w:rsid w:val="00264B6D"/>
    <w:rsid w:val="00274B4F"/>
    <w:rsid w:val="002B006C"/>
    <w:rsid w:val="002B4E68"/>
    <w:rsid w:val="002D0C81"/>
    <w:rsid w:val="002F5C0B"/>
    <w:rsid w:val="00315751"/>
    <w:rsid w:val="003537F3"/>
    <w:rsid w:val="003616A0"/>
    <w:rsid w:val="00384A04"/>
    <w:rsid w:val="003879DC"/>
    <w:rsid w:val="003A16CC"/>
    <w:rsid w:val="003A1CC3"/>
    <w:rsid w:val="003A513E"/>
    <w:rsid w:val="003B7854"/>
    <w:rsid w:val="00415BED"/>
    <w:rsid w:val="00417CF3"/>
    <w:rsid w:val="0042243F"/>
    <w:rsid w:val="00432357"/>
    <w:rsid w:val="00466958"/>
    <w:rsid w:val="00467F90"/>
    <w:rsid w:val="004B08D6"/>
    <w:rsid w:val="004D20AE"/>
    <w:rsid w:val="004E2A3C"/>
    <w:rsid w:val="00506007"/>
    <w:rsid w:val="00516347"/>
    <w:rsid w:val="00520BB3"/>
    <w:rsid w:val="00543D35"/>
    <w:rsid w:val="005550D1"/>
    <w:rsid w:val="00566834"/>
    <w:rsid w:val="005852FC"/>
    <w:rsid w:val="0059394E"/>
    <w:rsid w:val="005B7E8B"/>
    <w:rsid w:val="005C19E7"/>
    <w:rsid w:val="005E0D6A"/>
    <w:rsid w:val="005E41BB"/>
    <w:rsid w:val="00600C2C"/>
    <w:rsid w:val="006159C3"/>
    <w:rsid w:val="00624970"/>
    <w:rsid w:val="00646321"/>
    <w:rsid w:val="0065668C"/>
    <w:rsid w:val="00691414"/>
    <w:rsid w:val="006A2AFA"/>
    <w:rsid w:val="006A6FC1"/>
    <w:rsid w:val="006A774C"/>
    <w:rsid w:val="006B7899"/>
    <w:rsid w:val="006D3C7D"/>
    <w:rsid w:val="006D5600"/>
    <w:rsid w:val="006E0344"/>
    <w:rsid w:val="006F1166"/>
    <w:rsid w:val="00701EE5"/>
    <w:rsid w:val="00715677"/>
    <w:rsid w:val="00716269"/>
    <w:rsid w:val="007217A5"/>
    <w:rsid w:val="00722538"/>
    <w:rsid w:val="007246AC"/>
    <w:rsid w:val="00727947"/>
    <w:rsid w:val="007370DD"/>
    <w:rsid w:val="007474E5"/>
    <w:rsid w:val="00757180"/>
    <w:rsid w:val="0076550E"/>
    <w:rsid w:val="007677E1"/>
    <w:rsid w:val="0076780E"/>
    <w:rsid w:val="00767974"/>
    <w:rsid w:val="00775839"/>
    <w:rsid w:val="007821E2"/>
    <w:rsid w:val="007849A7"/>
    <w:rsid w:val="007A32DD"/>
    <w:rsid w:val="007A7B55"/>
    <w:rsid w:val="007B0031"/>
    <w:rsid w:val="007C03AD"/>
    <w:rsid w:val="007C4172"/>
    <w:rsid w:val="007E2E27"/>
    <w:rsid w:val="007E544F"/>
    <w:rsid w:val="007E59E9"/>
    <w:rsid w:val="007E7273"/>
    <w:rsid w:val="00800C8A"/>
    <w:rsid w:val="00810C2D"/>
    <w:rsid w:val="008117D1"/>
    <w:rsid w:val="0081224E"/>
    <w:rsid w:val="00822D37"/>
    <w:rsid w:val="00825312"/>
    <w:rsid w:val="00843E76"/>
    <w:rsid w:val="00850A61"/>
    <w:rsid w:val="00862AA8"/>
    <w:rsid w:val="00875ECD"/>
    <w:rsid w:val="00885BDF"/>
    <w:rsid w:val="00890957"/>
    <w:rsid w:val="00890A83"/>
    <w:rsid w:val="00891238"/>
    <w:rsid w:val="00892D8F"/>
    <w:rsid w:val="00896FBD"/>
    <w:rsid w:val="00897CC3"/>
    <w:rsid w:val="008B4E88"/>
    <w:rsid w:val="008D3051"/>
    <w:rsid w:val="0090700B"/>
    <w:rsid w:val="00917C4B"/>
    <w:rsid w:val="009240ED"/>
    <w:rsid w:val="00943A24"/>
    <w:rsid w:val="00943FBE"/>
    <w:rsid w:val="00954E95"/>
    <w:rsid w:val="0096282F"/>
    <w:rsid w:val="0097219C"/>
    <w:rsid w:val="00973857"/>
    <w:rsid w:val="00973C52"/>
    <w:rsid w:val="009829B5"/>
    <w:rsid w:val="00983DFE"/>
    <w:rsid w:val="009A2127"/>
    <w:rsid w:val="009C0283"/>
    <w:rsid w:val="009C0A36"/>
    <w:rsid w:val="009C120D"/>
    <w:rsid w:val="009C3A31"/>
    <w:rsid w:val="009D329F"/>
    <w:rsid w:val="009D7950"/>
    <w:rsid w:val="009E2590"/>
    <w:rsid w:val="009F09A7"/>
    <w:rsid w:val="009F54CC"/>
    <w:rsid w:val="009F5F29"/>
    <w:rsid w:val="009F6240"/>
    <w:rsid w:val="00A10225"/>
    <w:rsid w:val="00A43F66"/>
    <w:rsid w:val="00A56698"/>
    <w:rsid w:val="00A67D95"/>
    <w:rsid w:val="00A701DD"/>
    <w:rsid w:val="00A86285"/>
    <w:rsid w:val="00AA438C"/>
    <w:rsid w:val="00AA6949"/>
    <w:rsid w:val="00AB354B"/>
    <w:rsid w:val="00AB4E43"/>
    <w:rsid w:val="00AC3B8D"/>
    <w:rsid w:val="00AC69A3"/>
    <w:rsid w:val="00AC7166"/>
    <w:rsid w:val="00AE1A4B"/>
    <w:rsid w:val="00AE7A4A"/>
    <w:rsid w:val="00B13A62"/>
    <w:rsid w:val="00B234A8"/>
    <w:rsid w:val="00B23673"/>
    <w:rsid w:val="00B2420A"/>
    <w:rsid w:val="00B5666B"/>
    <w:rsid w:val="00B607E9"/>
    <w:rsid w:val="00B72F6A"/>
    <w:rsid w:val="00B81518"/>
    <w:rsid w:val="00B97871"/>
    <w:rsid w:val="00BA1FEC"/>
    <w:rsid w:val="00BC41CA"/>
    <w:rsid w:val="00BE5985"/>
    <w:rsid w:val="00BF0A0D"/>
    <w:rsid w:val="00BF53F8"/>
    <w:rsid w:val="00C2269B"/>
    <w:rsid w:val="00C56F91"/>
    <w:rsid w:val="00C65313"/>
    <w:rsid w:val="00C65B05"/>
    <w:rsid w:val="00C675A6"/>
    <w:rsid w:val="00C7094F"/>
    <w:rsid w:val="00C745E1"/>
    <w:rsid w:val="00C94363"/>
    <w:rsid w:val="00CA4A82"/>
    <w:rsid w:val="00CA7759"/>
    <w:rsid w:val="00CB1AE8"/>
    <w:rsid w:val="00CC1189"/>
    <w:rsid w:val="00CC564A"/>
    <w:rsid w:val="00CE6260"/>
    <w:rsid w:val="00D10EA3"/>
    <w:rsid w:val="00D210D3"/>
    <w:rsid w:val="00D37807"/>
    <w:rsid w:val="00D40956"/>
    <w:rsid w:val="00D62888"/>
    <w:rsid w:val="00D661A8"/>
    <w:rsid w:val="00D81102"/>
    <w:rsid w:val="00DA1844"/>
    <w:rsid w:val="00DB3296"/>
    <w:rsid w:val="00DD3E46"/>
    <w:rsid w:val="00DF29DB"/>
    <w:rsid w:val="00DF3B61"/>
    <w:rsid w:val="00DF3FDD"/>
    <w:rsid w:val="00E05892"/>
    <w:rsid w:val="00E4174A"/>
    <w:rsid w:val="00E45B63"/>
    <w:rsid w:val="00E52A53"/>
    <w:rsid w:val="00E565E3"/>
    <w:rsid w:val="00E56FFC"/>
    <w:rsid w:val="00E638D9"/>
    <w:rsid w:val="00E6631A"/>
    <w:rsid w:val="00E74D9B"/>
    <w:rsid w:val="00E83D39"/>
    <w:rsid w:val="00E84398"/>
    <w:rsid w:val="00E8525B"/>
    <w:rsid w:val="00E909B8"/>
    <w:rsid w:val="00E958F5"/>
    <w:rsid w:val="00EC0E34"/>
    <w:rsid w:val="00EC7EFE"/>
    <w:rsid w:val="00ED4703"/>
    <w:rsid w:val="00ED4A96"/>
    <w:rsid w:val="00EF4C75"/>
    <w:rsid w:val="00EF5DEC"/>
    <w:rsid w:val="00F054A1"/>
    <w:rsid w:val="00F11E5E"/>
    <w:rsid w:val="00F31E75"/>
    <w:rsid w:val="00F677C1"/>
    <w:rsid w:val="00F737B5"/>
    <w:rsid w:val="00F7701D"/>
    <w:rsid w:val="00F801DF"/>
    <w:rsid w:val="00F8724F"/>
    <w:rsid w:val="00F90FCC"/>
    <w:rsid w:val="00F92873"/>
    <w:rsid w:val="00F96FC3"/>
    <w:rsid w:val="00FA17D8"/>
    <w:rsid w:val="00FB1FA1"/>
    <w:rsid w:val="00FC65E7"/>
    <w:rsid w:val="00FC782F"/>
    <w:rsid w:val="00FD6592"/>
    <w:rsid w:val="00FF367D"/>
    <w:rsid w:val="00FF65CE"/>
    <w:rsid w:val="0141A03D"/>
    <w:rsid w:val="01A29850"/>
    <w:rsid w:val="027F0224"/>
    <w:rsid w:val="02DF9468"/>
    <w:rsid w:val="0339CEE6"/>
    <w:rsid w:val="046E8CEE"/>
    <w:rsid w:val="055CBEF3"/>
    <w:rsid w:val="06C17271"/>
    <w:rsid w:val="085BD93E"/>
    <w:rsid w:val="08B06444"/>
    <w:rsid w:val="096B883E"/>
    <w:rsid w:val="0A0FC763"/>
    <w:rsid w:val="0B6EB6F8"/>
    <w:rsid w:val="0BA68F11"/>
    <w:rsid w:val="0C36BE5D"/>
    <w:rsid w:val="0D6593BE"/>
    <w:rsid w:val="0E7F8719"/>
    <w:rsid w:val="0F48CB4E"/>
    <w:rsid w:val="119734DF"/>
    <w:rsid w:val="13F1A78A"/>
    <w:rsid w:val="146E6348"/>
    <w:rsid w:val="15B0402F"/>
    <w:rsid w:val="16273F5D"/>
    <w:rsid w:val="167926DC"/>
    <w:rsid w:val="1823DFCB"/>
    <w:rsid w:val="1881EACB"/>
    <w:rsid w:val="199F752F"/>
    <w:rsid w:val="1AE77649"/>
    <w:rsid w:val="1C7AFB94"/>
    <w:rsid w:val="1D653005"/>
    <w:rsid w:val="1D7DE0EB"/>
    <w:rsid w:val="1E615F1B"/>
    <w:rsid w:val="23C789EE"/>
    <w:rsid w:val="291229E3"/>
    <w:rsid w:val="2B2C3BA8"/>
    <w:rsid w:val="2D8D0A3C"/>
    <w:rsid w:val="3069BDB4"/>
    <w:rsid w:val="33F27790"/>
    <w:rsid w:val="38E16C63"/>
    <w:rsid w:val="39D526C7"/>
    <w:rsid w:val="3B977430"/>
    <w:rsid w:val="3CAABC16"/>
    <w:rsid w:val="3CE49969"/>
    <w:rsid w:val="3E8CB472"/>
    <w:rsid w:val="41943A2C"/>
    <w:rsid w:val="42ACE874"/>
    <w:rsid w:val="4CE5D1D2"/>
    <w:rsid w:val="4DCE9070"/>
    <w:rsid w:val="4E114008"/>
    <w:rsid w:val="5082CBC3"/>
    <w:rsid w:val="5089BB05"/>
    <w:rsid w:val="51160247"/>
    <w:rsid w:val="51D5F11B"/>
    <w:rsid w:val="5206C2D5"/>
    <w:rsid w:val="5479AF5C"/>
    <w:rsid w:val="55D75139"/>
    <w:rsid w:val="56AF3186"/>
    <w:rsid w:val="576D032F"/>
    <w:rsid w:val="5A1FB0D8"/>
    <w:rsid w:val="5C39B28E"/>
    <w:rsid w:val="5CC2A228"/>
    <w:rsid w:val="5D424CE0"/>
    <w:rsid w:val="607DC3D8"/>
    <w:rsid w:val="619C5B70"/>
    <w:rsid w:val="61B34D1D"/>
    <w:rsid w:val="61B524F0"/>
    <w:rsid w:val="628F5877"/>
    <w:rsid w:val="62CF6674"/>
    <w:rsid w:val="63DA982B"/>
    <w:rsid w:val="64F6B318"/>
    <w:rsid w:val="66C3B3A1"/>
    <w:rsid w:val="6742F5CF"/>
    <w:rsid w:val="676636E6"/>
    <w:rsid w:val="67BC6E8D"/>
    <w:rsid w:val="67DF65A9"/>
    <w:rsid w:val="68F70F6E"/>
    <w:rsid w:val="6B453640"/>
    <w:rsid w:val="6F8A6EAA"/>
    <w:rsid w:val="7118C525"/>
    <w:rsid w:val="7128DF51"/>
    <w:rsid w:val="71743C4B"/>
    <w:rsid w:val="7206834B"/>
    <w:rsid w:val="72AB692F"/>
    <w:rsid w:val="736E02B8"/>
    <w:rsid w:val="73BA8AF2"/>
    <w:rsid w:val="7801ED3F"/>
    <w:rsid w:val="7A179155"/>
    <w:rsid w:val="7A292DD8"/>
    <w:rsid w:val="7A44CAF3"/>
    <w:rsid w:val="7B3E4B4A"/>
    <w:rsid w:val="7B809B86"/>
    <w:rsid w:val="7B827051"/>
    <w:rsid w:val="7CC7BC0D"/>
    <w:rsid w:val="7F5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68DED"/>
  <w15:chartTrackingRefBased/>
  <w15:docId w15:val="{D97A7BF0-3A2F-4FDF-B95C-AED7109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ra Sans Light" w:eastAsiaTheme="minorHAnsi" w:hAnsi="Fira Sans Light" w:cs="Times New Roman (Body CS)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D6"/>
  </w:style>
  <w:style w:type="paragraph" w:styleId="Heading1">
    <w:name w:val="heading 1"/>
    <w:basedOn w:val="Normal"/>
    <w:next w:val="Normal"/>
    <w:link w:val="Heading1Char"/>
    <w:uiPriority w:val="9"/>
    <w:qFormat/>
    <w:rsid w:val="004B08D6"/>
    <w:pPr>
      <w:keepNext/>
      <w:keepLines/>
      <w:spacing w:before="360" w:after="80"/>
      <w:outlineLvl w:val="0"/>
    </w:pPr>
    <w:rPr>
      <w:rFonts w:ascii="Fira Sans ExtraBold" w:eastAsiaTheme="majorEastAsia" w:hAnsi="Fira Sans ExtraBold" w:cstheme="majorBidi"/>
      <w:b/>
      <w:bCs/>
      <w:color w:val="000000" w:themeColor="accent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D6"/>
    <w:pPr>
      <w:keepNext/>
      <w:keepLines/>
      <w:spacing w:before="160" w:after="80"/>
      <w:outlineLvl w:val="1"/>
    </w:pPr>
    <w:rPr>
      <w:rFonts w:ascii="Fira Sans" w:eastAsiaTheme="majorEastAsia" w:hAnsi="Fira Sans" w:cstheme="majorBidi"/>
      <w:b/>
      <w:bCs/>
      <w:color w:val="000000" w:themeColor="accent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8D6"/>
    <w:pPr>
      <w:keepNext/>
      <w:keepLines/>
      <w:spacing w:before="160" w:after="80"/>
      <w:outlineLvl w:val="2"/>
    </w:pPr>
    <w:rPr>
      <w:rFonts w:eastAsiaTheme="majorEastAsia" w:cstheme="majorBidi"/>
      <w:color w:val="000000" w:themeColor="accent6"/>
      <w:sz w:val="28"/>
      <w:szCs w:val="28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3537F3"/>
    <w:pPr>
      <w:outlineLvl w:val="3"/>
    </w:pPr>
    <w:rPr>
      <w:rFonts w:ascii="Fira Sans SemiBold" w:hAnsi="Fira Sans SemiBold"/>
      <w:b/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08D6"/>
    <w:pPr>
      <w:keepNext/>
      <w:keepLines/>
      <w:spacing w:before="80" w:after="40"/>
      <w:outlineLvl w:val="4"/>
    </w:pPr>
    <w:rPr>
      <w:rFonts w:ascii="Fira Sans" w:eastAsiaTheme="majorEastAsia" w:hAnsi="Fira Sans" w:cstheme="majorBidi"/>
      <w:i/>
      <w:iCs/>
      <w:color w:val="000000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20D"/>
    <w:pPr>
      <w:keepNext/>
      <w:keepLines/>
      <w:spacing w:before="40"/>
      <w:outlineLvl w:val="5"/>
    </w:pPr>
    <w:rPr>
      <w:rFonts w:eastAsiaTheme="majorEastAsia" w:cstheme="majorBidi"/>
      <w:i/>
      <w:iCs/>
      <w:color w:val="2A8C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20D"/>
    <w:pPr>
      <w:keepNext/>
      <w:keepLines/>
      <w:spacing w:before="40"/>
      <w:outlineLvl w:val="6"/>
    </w:pPr>
    <w:rPr>
      <w:rFonts w:eastAsiaTheme="majorEastAsia" w:cstheme="majorBidi"/>
      <w:color w:val="2A8C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20D"/>
    <w:pPr>
      <w:keepNext/>
      <w:keepLines/>
      <w:outlineLvl w:val="7"/>
    </w:pPr>
    <w:rPr>
      <w:rFonts w:eastAsiaTheme="majorEastAsia" w:cstheme="majorBidi"/>
      <w:i/>
      <w:iCs/>
      <w:color w:val="006BE9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20D"/>
    <w:pPr>
      <w:keepNext/>
      <w:keepLines/>
      <w:outlineLvl w:val="8"/>
    </w:pPr>
    <w:rPr>
      <w:rFonts w:eastAsiaTheme="majorEastAsia" w:cstheme="majorBidi"/>
      <w:color w:val="006BE9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8D6"/>
    <w:rPr>
      <w:rFonts w:ascii="Fira Sans ExtraBold" w:eastAsiaTheme="majorEastAsia" w:hAnsi="Fira Sans ExtraBold" w:cstheme="majorBidi"/>
      <w:b/>
      <w:bCs/>
      <w:color w:val="000000" w:themeColor="accent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08D6"/>
    <w:rPr>
      <w:rFonts w:ascii="Fira Sans" w:eastAsiaTheme="majorEastAsia" w:hAnsi="Fira Sans" w:cstheme="majorBidi"/>
      <w:b/>
      <w:bCs/>
      <w:color w:val="000000" w:themeColor="accent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08D6"/>
    <w:rPr>
      <w:rFonts w:eastAsiaTheme="majorEastAsia" w:cstheme="majorBidi"/>
      <w:color w:val="000000" w:themeColor="accent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537F3"/>
    <w:rPr>
      <w:rFonts w:ascii="Fira Sans SemiBold" w:eastAsiaTheme="majorEastAsia" w:hAnsi="Fira Sans SemiBold" w:cstheme="majorBidi"/>
      <w:b/>
      <w:bCs/>
      <w:color w:val="000000" w:themeColor="accent6"/>
    </w:rPr>
  </w:style>
  <w:style w:type="character" w:customStyle="1" w:styleId="Heading5Char">
    <w:name w:val="Heading 5 Char"/>
    <w:basedOn w:val="DefaultParagraphFont"/>
    <w:link w:val="Heading5"/>
    <w:uiPriority w:val="9"/>
    <w:rsid w:val="004B08D6"/>
    <w:rPr>
      <w:rFonts w:ascii="Fira Sans" w:eastAsiaTheme="majorEastAsia" w:hAnsi="Fira Sans" w:cstheme="majorBidi"/>
      <w:i/>
      <w:iCs/>
      <w:color w:val="000000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20D"/>
    <w:rPr>
      <w:rFonts w:eastAsiaTheme="majorEastAsia" w:cstheme="majorBidi"/>
      <w:i/>
      <w:iCs/>
      <w:color w:val="2A8C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20D"/>
    <w:rPr>
      <w:rFonts w:eastAsiaTheme="majorEastAsia" w:cstheme="majorBidi"/>
      <w:color w:val="2A8C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20D"/>
    <w:rPr>
      <w:rFonts w:eastAsiaTheme="majorEastAsia" w:cstheme="majorBidi"/>
      <w:i/>
      <w:iCs/>
      <w:color w:val="006BE9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20D"/>
    <w:rPr>
      <w:rFonts w:eastAsiaTheme="majorEastAsia" w:cstheme="majorBidi"/>
      <w:color w:val="006BE9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8D6"/>
    <w:pPr>
      <w:spacing w:after="80"/>
      <w:contextualSpacing/>
    </w:pPr>
    <w:rPr>
      <w:rFonts w:ascii="Fira Sans ExtraBold" w:eastAsiaTheme="majorEastAsia" w:hAnsi="Fira Sans ExtraBold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8D6"/>
    <w:rPr>
      <w:rFonts w:ascii="Fira Sans ExtraBold" w:eastAsiaTheme="majorEastAsia" w:hAnsi="Fira Sans ExtraBold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7F3"/>
    <w:pPr>
      <w:numPr>
        <w:ilvl w:val="1"/>
      </w:numPr>
      <w:spacing w:after="160"/>
    </w:pPr>
    <w:rPr>
      <w:rFonts w:ascii="Fira Sans" w:eastAsiaTheme="majorEastAsia" w:hAnsi="Fira Sans" w:cstheme="majorBidi"/>
      <w:b/>
      <w:bCs/>
      <w:color w:val="0055B8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7F3"/>
    <w:rPr>
      <w:rFonts w:ascii="Fira Sans" w:eastAsiaTheme="majorEastAsia" w:hAnsi="Fira Sans" w:cstheme="majorBidi"/>
      <w:b/>
      <w:bCs/>
      <w:color w:val="0055B8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20D"/>
    <w:pPr>
      <w:spacing w:before="160" w:after="160"/>
      <w:jc w:val="center"/>
    </w:pPr>
    <w:rPr>
      <w:i/>
      <w:iCs/>
      <w:color w:val="0A7A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20D"/>
    <w:rPr>
      <w:i/>
      <w:iCs/>
      <w:color w:val="0A7AFF" w:themeColor="text1" w:themeTint="BF"/>
    </w:rPr>
  </w:style>
  <w:style w:type="paragraph" w:styleId="ListParagraph">
    <w:name w:val="List Paragraph"/>
    <w:basedOn w:val="Normal"/>
    <w:uiPriority w:val="34"/>
    <w:qFormat/>
    <w:rsid w:val="009C1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20D"/>
    <w:rPr>
      <w:i/>
      <w:iCs/>
      <w:color w:val="007B2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20D"/>
    <w:pPr>
      <w:pBdr>
        <w:top w:val="single" w:sz="4" w:space="10" w:color="007B22" w:themeColor="accent1" w:themeShade="BF"/>
        <w:bottom w:val="single" w:sz="4" w:space="10" w:color="007B22" w:themeColor="accent1" w:themeShade="BF"/>
      </w:pBdr>
      <w:spacing w:before="360" w:after="360"/>
      <w:ind w:left="864" w:right="864"/>
      <w:jc w:val="center"/>
    </w:pPr>
    <w:rPr>
      <w:i/>
      <w:iCs/>
      <w:color w:val="007B2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20D"/>
    <w:rPr>
      <w:i/>
      <w:iCs/>
      <w:color w:val="007B2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20D"/>
    <w:rPr>
      <w:b/>
      <w:bCs/>
      <w:smallCaps/>
      <w:color w:val="007B2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3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29F"/>
  </w:style>
  <w:style w:type="paragraph" w:styleId="Footer">
    <w:name w:val="footer"/>
    <w:basedOn w:val="Normal"/>
    <w:link w:val="FooterChar"/>
    <w:uiPriority w:val="99"/>
    <w:unhideWhenUsed/>
    <w:rsid w:val="009D3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29F"/>
  </w:style>
  <w:style w:type="character" w:customStyle="1" w:styleId="normaltextrun">
    <w:name w:val="normaltextrun"/>
    <w:basedOn w:val="DefaultParagraphFont"/>
    <w:rsid w:val="00B13A62"/>
  </w:style>
  <w:style w:type="character" w:customStyle="1" w:styleId="eop">
    <w:name w:val="eop"/>
    <w:basedOn w:val="DefaultParagraphFont"/>
    <w:rsid w:val="00233BD6"/>
  </w:style>
  <w:style w:type="paragraph" w:styleId="NormalWeb">
    <w:name w:val="Normal (Web)"/>
    <w:basedOn w:val="Normal"/>
    <w:uiPriority w:val="99"/>
    <w:semiHidden/>
    <w:unhideWhenUsed/>
    <w:rsid w:val="00E417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417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7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1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7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7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74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E1A4B"/>
    <w:rPr>
      <w:color w:val="D55F9F" w:themeColor="followedHyperlink"/>
      <w:u w:val="single"/>
    </w:rPr>
  </w:style>
  <w:style w:type="table" w:styleId="TableGrid">
    <w:name w:val="Table Grid"/>
    <w:basedOn w:val="TableNormal"/>
    <w:uiPriority w:val="59"/>
    <w:rsid w:val="000A14E0"/>
    <w:tblPr>
      <w:tblBorders>
        <w:top w:val="single" w:sz="4" w:space="0" w:color="0055B8" w:themeColor="text1"/>
        <w:left w:val="single" w:sz="4" w:space="0" w:color="0055B8" w:themeColor="text1"/>
        <w:bottom w:val="single" w:sz="4" w:space="0" w:color="0055B8" w:themeColor="text1"/>
        <w:right w:val="single" w:sz="4" w:space="0" w:color="0055B8" w:themeColor="text1"/>
        <w:insideH w:val="single" w:sz="4" w:space="0" w:color="0055B8" w:themeColor="text1"/>
        <w:insideV w:val="single" w:sz="4" w:space="0" w:color="0055B8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E0344"/>
  </w:style>
  <w:style w:type="paragraph" w:customStyle="1" w:styleId="Heading4a">
    <w:name w:val="Heading 4a"/>
    <w:basedOn w:val="Heading4"/>
    <w:qFormat/>
    <w:rsid w:val="007217A5"/>
    <w:pPr>
      <w:spacing w:line="276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asgow.club@glasgowlife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lasgow.club@glasgowlife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asgowclub.org/join-u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lasgow2026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brady\Library\Group%20Containers\UBF8T346G9.Office\User%20Content.localized\Templates.localized\CWG26%20Letterhead%202.4%20(2).dotx" TargetMode="External"/></Relationships>
</file>

<file path=word/theme/theme1.xml><?xml version="1.0" encoding="utf-8"?>
<a:theme xmlns:a="http://schemas.openxmlformats.org/drawingml/2006/main" name="Office Theme">
  <a:themeElements>
    <a:clrScheme name="Glasgow2026 1">
      <a:dk1>
        <a:srgbClr val="0055B8"/>
      </a:dk1>
      <a:lt1>
        <a:srgbClr val="00C3B3"/>
      </a:lt1>
      <a:dk2>
        <a:srgbClr val="93368C"/>
      </a:dk2>
      <a:lt2>
        <a:srgbClr val="D55F9F"/>
      </a:lt2>
      <a:accent1>
        <a:srgbClr val="00A52F"/>
      </a:accent1>
      <a:accent2>
        <a:srgbClr val="D31120"/>
      </a:accent2>
      <a:accent3>
        <a:srgbClr val="009ABE"/>
      </a:accent3>
      <a:accent4>
        <a:srgbClr val="FF5700"/>
      </a:accent4>
      <a:accent5>
        <a:srgbClr val="FFB600"/>
      </a:accent5>
      <a:accent6>
        <a:srgbClr val="000000"/>
      </a:accent6>
      <a:hlink>
        <a:srgbClr val="93368C"/>
      </a:hlink>
      <a:folHlink>
        <a:srgbClr val="D55F9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7DCC10EADD8469AC6362C7409AB0F" ma:contentTypeVersion="14" ma:contentTypeDescription="Create a new document." ma:contentTypeScope="" ma:versionID="b628caa5c19a73a1d46de716b7fdf728">
  <xsd:schema xmlns:xsd="http://www.w3.org/2001/XMLSchema" xmlns:xs="http://www.w3.org/2001/XMLSchema" xmlns:p="http://schemas.microsoft.com/office/2006/metadata/properties" xmlns:ns2="33393135-acae-44fe-8675-54cfecfb31dd" xmlns:ns3="1273690b-98b0-40ed-b460-14cf5f787a51" targetNamespace="http://schemas.microsoft.com/office/2006/metadata/properties" ma:root="true" ma:fieldsID="a9dee210c9f6df9218e716a3856d2ee9" ns2:_="" ns3:_="">
    <xsd:import namespace="33393135-acae-44fe-8675-54cfecfb31dd"/>
    <xsd:import namespace="1273690b-98b0-40ed-b460-14cf5f787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3135-acae-44fe-8675-54cfecfb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d12b5e-ec04-4e2e-8fca-38bede1a4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690b-98b0-40ed-b460-14cf5f787a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667bf5-203c-43b0-8969-e2f0a01ca052}" ma:internalName="TaxCatchAll" ma:showField="CatchAllData" ma:web="1273690b-98b0-40ed-b460-14cf5f787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93135-acae-44fe-8675-54cfecfb31dd">
      <Terms xmlns="http://schemas.microsoft.com/office/infopath/2007/PartnerControls"/>
    </lcf76f155ced4ddcb4097134ff3c332f>
    <TaxCatchAll xmlns="1273690b-98b0-40ed-b460-14cf5f787a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4C7A0-4ADE-4BC5-AFA3-CEA67110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93135-acae-44fe-8675-54cfecfb31dd"/>
    <ds:schemaRef ds:uri="1273690b-98b0-40ed-b460-14cf5f7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2BC9F-E4FB-427C-A596-FBAB4DE6C1DC}">
  <ds:schemaRefs>
    <ds:schemaRef ds:uri="33393135-acae-44fe-8675-54cfecfb31dd"/>
    <ds:schemaRef ds:uri="http://schemas.microsoft.com/office/2006/metadata/properties"/>
    <ds:schemaRef ds:uri="http://schemas.microsoft.com/office/2006/documentManagement/types"/>
    <ds:schemaRef ds:uri="1273690b-98b0-40ed-b460-14cf5f787a51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753E2C-685E-BC47-90D3-1B7DC88EC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806EF-D9DC-413D-AE48-024F7C39C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CWG26 Letterhead 2.4 (2)</Template>
  <TotalTime>2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Links>
    <vt:vector size="24" baseType="variant">
      <vt:variant>
        <vt:i4>3473505</vt:i4>
      </vt:variant>
      <vt:variant>
        <vt:i4>9</vt:i4>
      </vt:variant>
      <vt:variant>
        <vt:i4>0</vt:i4>
      </vt:variant>
      <vt:variant>
        <vt:i4>5</vt:i4>
      </vt:variant>
      <vt:variant>
        <vt:lpwstr>http://www.glasgow2026.com/</vt:lpwstr>
      </vt:variant>
      <vt:variant>
        <vt:lpwstr/>
      </vt:variant>
      <vt:variant>
        <vt:i4>4259965</vt:i4>
      </vt:variant>
      <vt:variant>
        <vt:i4>6</vt:i4>
      </vt:variant>
      <vt:variant>
        <vt:i4>0</vt:i4>
      </vt:variant>
      <vt:variant>
        <vt:i4>5</vt:i4>
      </vt:variant>
      <vt:variant>
        <vt:lpwstr>mailto:Glasgow.club@glasgowlife.org.uk</vt:lpwstr>
      </vt:variant>
      <vt:variant>
        <vt:lpwstr/>
      </vt:variant>
      <vt:variant>
        <vt:i4>4259965</vt:i4>
      </vt:variant>
      <vt:variant>
        <vt:i4>3</vt:i4>
      </vt:variant>
      <vt:variant>
        <vt:i4>0</vt:i4>
      </vt:variant>
      <vt:variant>
        <vt:i4>5</vt:i4>
      </vt:variant>
      <vt:variant>
        <vt:lpwstr>mailto:glasgow.club@glasgowlife.org.uk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https://glasgowclub.org/join-us/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Ashcroft</cp:lastModifiedBy>
  <cp:revision>6</cp:revision>
  <dcterms:created xsi:type="dcterms:W3CDTF">2025-05-19T16:21:00Z</dcterms:created>
  <dcterms:modified xsi:type="dcterms:W3CDTF">2025-05-20T10:08:00Z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0x010100E957DCC10EADD8469AC6362C7409AB0F</vt:lpwstr>
  </property>
  <property fmtid="{D5CDD505-2E9C-101B-9397-08002B2CF9AE}" pid="3" name="MediaServiceImageTags">
    <vt:lpwstr/>
  </property>
</Properties>
</file>